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9C7FA" w14:textId="77777777" w:rsidR="00AE5561" w:rsidRPr="0013137E" w:rsidRDefault="00AE5561" w:rsidP="00AE5561">
      <w:pPr>
        <w:pStyle w:val="nazwiska-konf"/>
        <w:spacing w:after="360"/>
        <w:rPr>
          <w:b/>
          <w:lang w:val="en-GB"/>
        </w:rPr>
      </w:pPr>
      <w:r w:rsidRPr="0013137E">
        <w:rPr>
          <w:b/>
          <w:lang w:val="en-GB"/>
        </w:rPr>
        <w:t>TITLE OF THE ABSTRACT</w:t>
      </w:r>
    </w:p>
    <w:p w14:paraId="1E699511" w14:textId="77777777" w:rsidR="00AE5561" w:rsidRPr="0013137E" w:rsidRDefault="00AE5561" w:rsidP="00AE5561">
      <w:pPr>
        <w:pStyle w:val="nazwiska-konf"/>
        <w:spacing w:after="360"/>
        <w:rPr>
          <w:b/>
          <w:lang w:val="en-GB"/>
        </w:rPr>
      </w:pPr>
    </w:p>
    <w:p w14:paraId="53887F72" w14:textId="669BD115" w:rsidR="00655B1E" w:rsidRPr="0013137E" w:rsidRDefault="00ED76A4" w:rsidP="00AE5561">
      <w:pPr>
        <w:pStyle w:val="nazwiska-konf"/>
        <w:rPr>
          <w:vertAlign w:val="superscript"/>
        </w:rPr>
      </w:pPr>
      <w:r w:rsidRPr="00ED76A4">
        <w:rPr>
          <w:lang w:val="en-GB"/>
        </w:rPr>
        <w:t>First Author</w:t>
      </w:r>
      <w:r w:rsidR="008739BB" w:rsidRPr="0013137E">
        <w:rPr>
          <w:vertAlign w:val="superscript"/>
          <w:lang w:val="en-GB"/>
        </w:rPr>
        <w:t>1</w:t>
      </w:r>
      <w:r>
        <w:t xml:space="preserve">, </w:t>
      </w:r>
      <w:r>
        <w:rPr>
          <w:lang w:val="en-GB"/>
        </w:rPr>
        <w:t>Second</w:t>
      </w:r>
      <w:r w:rsidRPr="00ED76A4">
        <w:rPr>
          <w:lang w:val="en-GB"/>
        </w:rPr>
        <w:t xml:space="preserve"> Author</w:t>
      </w:r>
      <w:r w:rsidRPr="0013137E">
        <w:rPr>
          <w:vertAlign w:val="superscript"/>
          <w:lang w:val="en-GB"/>
        </w:rPr>
        <w:t>2</w:t>
      </w:r>
      <w:r>
        <w:t xml:space="preserve">, and </w:t>
      </w:r>
      <w:r>
        <w:rPr>
          <w:lang w:val="en-GB"/>
        </w:rPr>
        <w:t>Third</w:t>
      </w:r>
      <w:r w:rsidRPr="00ED76A4">
        <w:rPr>
          <w:lang w:val="en-GB"/>
        </w:rPr>
        <w:t xml:space="preserve"> Author</w:t>
      </w:r>
      <w:r>
        <w:rPr>
          <w:vertAlign w:val="superscript"/>
          <w:lang w:val="en-GB"/>
        </w:rPr>
        <w:t>3</w:t>
      </w:r>
    </w:p>
    <w:p w14:paraId="368E2330" w14:textId="04F1F190" w:rsidR="00655B1E" w:rsidRPr="002517B5" w:rsidRDefault="00655B1E" w:rsidP="002517B5">
      <w:pPr>
        <w:pStyle w:val="afiliacjakonf"/>
        <w:jc w:val="center"/>
        <w:rPr>
          <w:iCs/>
          <w:sz w:val="20"/>
          <w:lang w:val="en-US"/>
        </w:rPr>
      </w:pPr>
      <w:r w:rsidRPr="002517B5">
        <w:rPr>
          <w:iCs/>
          <w:sz w:val="20"/>
          <w:vertAlign w:val="superscript"/>
        </w:rPr>
        <w:t>1</w:t>
      </w:r>
      <w:r w:rsidR="002517B5">
        <w:rPr>
          <w:iCs/>
          <w:sz w:val="20"/>
          <w:vertAlign w:val="superscript"/>
        </w:rPr>
        <w:t xml:space="preserve"> </w:t>
      </w:r>
      <w:r w:rsidR="008739BB" w:rsidRPr="002517B5">
        <w:rPr>
          <w:iCs/>
          <w:sz w:val="20"/>
          <w:lang w:val="en-GB"/>
        </w:rPr>
        <w:t>Institution name, address</w:t>
      </w:r>
    </w:p>
    <w:p w14:paraId="05E8BC10" w14:textId="50CCE44C" w:rsidR="00655B1E" w:rsidRDefault="00655B1E" w:rsidP="002517B5">
      <w:pPr>
        <w:pStyle w:val="afiliacjakonf"/>
        <w:jc w:val="center"/>
        <w:rPr>
          <w:iCs/>
          <w:sz w:val="20"/>
          <w:lang w:val="en-GB"/>
        </w:rPr>
      </w:pPr>
      <w:r w:rsidRPr="002517B5">
        <w:rPr>
          <w:iCs/>
          <w:sz w:val="20"/>
          <w:vertAlign w:val="superscript"/>
          <w:lang w:val="en-US"/>
        </w:rPr>
        <w:t>2</w:t>
      </w:r>
      <w:r w:rsidR="002517B5">
        <w:rPr>
          <w:iCs/>
          <w:sz w:val="20"/>
          <w:vertAlign w:val="superscript"/>
          <w:lang w:val="en-US"/>
        </w:rPr>
        <w:t xml:space="preserve"> </w:t>
      </w:r>
      <w:r w:rsidR="008739BB" w:rsidRPr="002517B5">
        <w:rPr>
          <w:iCs/>
          <w:sz w:val="20"/>
          <w:lang w:val="en-US"/>
        </w:rPr>
        <w:t>Institution</w:t>
      </w:r>
      <w:r w:rsidR="008739BB" w:rsidRPr="002517B5">
        <w:rPr>
          <w:iCs/>
          <w:sz w:val="20"/>
          <w:lang w:val="en-GB"/>
        </w:rPr>
        <w:t xml:space="preserve"> name, address</w:t>
      </w:r>
    </w:p>
    <w:p w14:paraId="44CD2C10" w14:textId="759E0D84" w:rsidR="002517B5" w:rsidRDefault="002517B5" w:rsidP="002517B5">
      <w:pPr>
        <w:pStyle w:val="afiliacjakonf"/>
        <w:jc w:val="center"/>
        <w:rPr>
          <w:iCs/>
          <w:sz w:val="20"/>
          <w:lang w:val="en-GB"/>
        </w:rPr>
      </w:pPr>
      <w:r>
        <w:rPr>
          <w:iCs/>
          <w:sz w:val="20"/>
          <w:vertAlign w:val="superscript"/>
          <w:lang w:val="en-US"/>
        </w:rPr>
        <w:t xml:space="preserve">3 </w:t>
      </w:r>
      <w:r w:rsidRPr="002517B5">
        <w:rPr>
          <w:iCs/>
          <w:sz w:val="20"/>
          <w:lang w:val="en-US"/>
        </w:rPr>
        <w:t>Institution</w:t>
      </w:r>
      <w:r w:rsidRPr="002517B5">
        <w:rPr>
          <w:iCs/>
          <w:sz w:val="20"/>
          <w:lang w:val="en-GB"/>
        </w:rPr>
        <w:t xml:space="preserve"> name, address</w:t>
      </w:r>
    </w:p>
    <w:p w14:paraId="39C2EC8A" w14:textId="6CBF23D6" w:rsidR="00ED76A4" w:rsidRPr="0013137E" w:rsidRDefault="00ED76A4" w:rsidP="002517B5">
      <w:pPr>
        <w:pStyle w:val="afiliacjakonf"/>
        <w:jc w:val="center"/>
        <w:rPr>
          <w:i/>
          <w:sz w:val="20"/>
          <w:lang w:val="en-US"/>
        </w:rPr>
      </w:pPr>
      <w:r>
        <w:rPr>
          <w:i/>
          <w:sz w:val="20"/>
          <w:lang w:val="en-GB"/>
        </w:rPr>
        <w:t>Corresponding author email</w:t>
      </w:r>
    </w:p>
    <w:p w14:paraId="4C835A33" w14:textId="77777777" w:rsidR="00655B1E" w:rsidRDefault="00655B1E" w:rsidP="002517B5">
      <w:pPr>
        <w:pStyle w:val="afiliacjakonf"/>
        <w:tabs>
          <w:tab w:val="clear" w:pos="504"/>
        </w:tabs>
        <w:rPr>
          <w:bCs/>
          <w:sz w:val="20"/>
          <w:lang w:val="en-US"/>
        </w:rPr>
      </w:pPr>
    </w:p>
    <w:p w14:paraId="68D2A49B" w14:textId="77777777" w:rsidR="00E90937" w:rsidRPr="0013137E" w:rsidRDefault="00E90937" w:rsidP="002517B5">
      <w:pPr>
        <w:pStyle w:val="afiliacjakonf"/>
        <w:tabs>
          <w:tab w:val="clear" w:pos="504"/>
        </w:tabs>
        <w:rPr>
          <w:bCs/>
          <w:sz w:val="20"/>
          <w:lang w:val="en-US"/>
        </w:rPr>
      </w:pPr>
    </w:p>
    <w:p w14:paraId="66282CB1" w14:textId="49731400" w:rsidR="00655B1E" w:rsidRPr="0013137E" w:rsidRDefault="00655B1E" w:rsidP="002517B5">
      <w:pPr>
        <w:tabs>
          <w:tab w:val="clear" w:pos="504"/>
        </w:tabs>
        <w:rPr>
          <w:b/>
          <w:sz w:val="22"/>
        </w:rPr>
      </w:pPr>
      <w:r w:rsidRPr="0013137E">
        <w:rPr>
          <w:b/>
          <w:sz w:val="22"/>
        </w:rPr>
        <w:t>Introduction</w:t>
      </w:r>
    </w:p>
    <w:p w14:paraId="4329472B" w14:textId="4AC287AE" w:rsidR="0056026A" w:rsidRDefault="0056026A" w:rsidP="002517B5">
      <w:pPr>
        <w:tabs>
          <w:tab w:val="clear" w:pos="504"/>
        </w:tabs>
        <w:rPr>
          <w:bCs/>
          <w:sz w:val="22"/>
          <w:szCs w:val="22"/>
        </w:rPr>
      </w:pPr>
      <w:r w:rsidRPr="0056026A">
        <w:rPr>
          <w:bCs/>
          <w:sz w:val="22"/>
          <w:szCs w:val="22"/>
        </w:rPr>
        <w:t xml:space="preserve">Please write your abstract in English. </w:t>
      </w:r>
      <w:r w:rsidRPr="00E90937">
        <w:rPr>
          <w:bCs/>
          <w:i/>
          <w:iCs/>
          <w:sz w:val="22"/>
          <w:szCs w:val="22"/>
        </w:rPr>
        <w:t>The abstract should be between 1 and 2 pages in length</w:t>
      </w:r>
      <w:r w:rsidRPr="0056026A">
        <w:rPr>
          <w:bCs/>
          <w:sz w:val="22"/>
          <w:szCs w:val="22"/>
        </w:rPr>
        <w:t xml:space="preserve">, </w:t>
      </w:r>
      <w:r w:rsidRPr="0056026A">
        <w:rPr>
          <w:bCs/>
          <w:sz w:val="22"/>
          <w:szCs w:val="22"/>
          <w:u w:val="single"/>
        </w:rPr>
        <w:t>but it must not exceed 2 pages</w:t>
      </w:r>
      <w:r w:rsidRPr="0056026A">
        <w:rPr>
          <w:bCs/>
          <w:sz w:val="22"/>
          <w:szCs w:val="22"/>
        </w:rPr>
        <w:t>. The document should be formatted on A4-sized paper.</w:t>
      </w:r>
    </w:p>
    <w:p w14:paraId="591F60A5" w14:textId="3F33079A" w:rsidR="00F0427F" w:rsidRPr="00F0427F" w:rsidRDefault="00F0427F" w:rsidP="00F0427F">
      <w:pPr>
        <w:pStyle w:val="p1a"/>
        <w:ind w:firstLine="284"/>
        <w:rPr>
          <w:sz w:val="22"/>
          <w:szCs w:val="22"/>
        </w:rPr>
      </w:pPr>
      <w:r w:rsidRPr="00F0427F">
        <w:rPr>
          <w:sz w:val="22"/>
          <w:szCs w:val="22"/>
        </w:rPr>
        <w:t xml:space="preserve">Please note that the first paragraph of a section </w:t>
      </w:r>
      <w:r>
        <w:rPr>
          <w:sz w:val="22"/>
          <w:szCs w:val="22"/>
        </w:rPr>
        <w:t>(</w:t>
      </w:r>
      <w:r w:rsidRPr="00F0427F">
        <w:rPr>
          <w:sz w:val="22"/>
          <w:szCs w:val="22"/>
        </w:rPr>
        <w:t>or subsection</w:t>
      </w:r>
      <w:r>
        <w:rPr>
          <w:sz w:val="22"/>
          <w:szCs w:val="22"/>
        </w:rPr>
        <w:t>)</w:t>
      </w:r>
      <w:r w:rsidRPr="00F0427F">
        <w:rPr>
          <w:sz w:val="22"/>
          <w:szCs w:val="22"/>
        </w:rPr>
        <w:t xml:space="preserve"> is not indented. The first paragraphs that follows a table, figure, equation</w:t>
      </w:r>
      <w:r>
        <w:rPr>
          <w:sz w:val="22"/>
          <w:szCs w:val="22"/>
        </w:rPr>
        <w:t>,</w:t>
      </w:r>
      <w:r w:rsidRPr="00F0427F">
        <w:rPr>
          <w:sz w:val="22"/>
          <w:szCs w:val="22"/>
        </w:rPr>
        <w:t xml:space="preserve"> etc. does not have an indent, either.</w:t>
      </w:r>
    </w:p>
    <w:p w14:paraId="5E9E4380" w14:textId="23CB8E02" w:rsidR="008739BB" w:rsidRDefault="00F0427F" w:rsidP="00F0427F">
      <w:pPr>
        <w:tabs>
          <w:tab w:val="clear" w:pos="504"/>
        </w:tabs>
        <w:ind w:firstLine="284"/>
        <w:rPr>
          <w:sz w:val="22"/>
          <w:szCs w:val="22"/>
        </w:rPr>
      </w:pPr>
      <w:r w:rsidRPr="00F0427F">
        <w:rPr>
          <w:sz w:val="22"/>
          <w:szCs w:val="22"/>
        </w:rPr>
        <w:t>Subsequent paragraphs, however, are indented.</w:t>
      </w:r>
    </w:p>
    <w:p w14:paraId="0449AB38" w14:textId="77777777" w:rsidR="00F0427F" w:rsidRDefault="00F0427F" w:rsidP="00F0427F">
      <w:pPr>
        <w:tabs>
          <w:tab w:val="clear" w:pos="504"/>
        </w:tabs>
        <w:ind w:firstLine="284"/>
        <w:rPr>
          <w:sz w:val="22"/>
          <w:szCs w:val="22"/>
        </w:rPr>
      </w:pPr>
    </w:p>
    <w:p w14:paraId="53E38FC2" w14:textId="77777777" w:rsidR="00E90937" w:rsidRDefault="00E90937" w:rsidP="00F0427F">
      <w:pPr>
        <w:tabs>
          <w:tab w:val="clear" w:pos="504"/>
        </w:tabs>
        <w:ind w:firstLine="284"/>
        <w:rPr>
          <w:sz w:val="22"/>
          <w:szCs w:val="22"/>
        </w:rPr>
      </w:pPr>
    </w:p>
    <w:p w14:paraId="6B9D6DB5" w14:textId="77777777" w:rsidR="00F0427F" w:rsidRDefault="00F0427F" w:rsidP="00F0427F">
      <w:pPr>
        <w:tabs>
          <w:tab w:val="clear" w:pos="504"/>
        </w:tabs>
        <w:ind w:firstLine="284"/>
        <w:rPr>
          <w:sz w:val="22"/>
          <w:szCs w:val="22"/>
        </w:rPr>
      </w:pPr>
    </w:p>
    <w:p w14:paraId="248D2A2C" w14:textId="77777777" w:rsidR="00E90937" w:rsidRDefault="00E90937" w:rsidP="00F0427F">
      <w:pPr>
        <w:tabs>
          <w:tab w:val="clear" w:pos="504"/>
        </w:tabs>
        <w:ind w:firstLine="284"/>
        <w:rPr>
          <w:sz w:val="22"/>
          <w:szCs w:val="22"/>
        </w:rPr>
      </w:pPr>
    </w:p>
    <w:p w14:paraId="73BDF6DC" w14:textId="77777777" w:rsidR="00F0427F" w:rsidRDefault="00F0427F" w:rsidP="00F0427F">
      <w:pPr>
        <w:tabs>
          <w:tab w:val="clear" w:pos="504"/>
        </w:tabs>
        <w:ind w:firstLine="284"/>
        <w:rPr>
          <w:sz w:val="22"/>
          <w:szCs w:val="22"/>
        </w:rPr>
      </w:pPr>
    </w:p>
    <w:p w14:paraId="7655FB93" w14:textId="77777777" w:rsidR="00F0427F" w:rsidRPr="00F0427F" w:rsidRDefault="00F0427F" w:rsidP="00F0427F">
      <w:pPr>
        <w:tabs>
          <w:tab w:val="clear" w:pos="504"/>
        </w:tabs>
        <w:ind w:firstLine="284"/>
        <w:rPr>
          <w:sz w:val="22"/>
          <w:szCs w:val="22"/>
        </w:rPr>
      </w:pPr>
    </w:p>
    <w:p w14:paraId="3A25F4E7" w14:textId="77777777" w:rsidR="008739BB" w:rsidRPr="0013137E" w:rsidRDefault="009770D3" w:rsidP="002517B5">
      <w:pPr>
        <w:pStyle w:val="Normal11ptjustified"/>
        <w:tabs>
          <w:tab w:val="clear" w:pos="504"/>
        </w:tabs>
        <w:rPr>
          <w:b/>
        </w:rPr>
      </w:pPr>
      <w:r w:rsidRPr="0013137E">
        <w:rPr>
          <w:b/>
        </w:rPr>
        <w:t>Samples and m</w:t>
      </w:r>
      <w:r w:rsidR="00AE5561" w:rsidRPr="0013137E">
        <w:rPr>
          <w:b/>
        </w:rPr>
        <w:t>ethods</w:t>
      </w:r>
    </w:p>
    <w:p w14:paraId="7D256D26" w14:textId="2BBB6840" w:rsidR="008739BB" w:rsidRDefault="008739BB" w:rsidP="00F0427F">
      <w:pPr>
        <w:pStyle w:val="Normal11ptjustified"/>
        <w:tabs>
          <w:tab w:val="clear" w:pos="504"/>
        </w:tabs>
        <w:rPr>
          <w:bCs/>
          <w:lang w:val="en-US"/>
        </w:rPr>
      </w:pPr>
      <w:r w:rsidRPr="0013137E">
        <w:rPr>
          <w:bCs/>
          <w:lang w:val="en-US"/>
        </w:rPr>
        <w:t xml:space="preserve">The font for this template is 11pt Times New Roman. The </w:t>
      </w:r>
      <w:r w:rsidR="00FD51C7">
        <w:rPr>
          <w:bCs/>
          <w:lang w:val="en-US"/>
        </w:rPr>
        <w:t>s</w:t>
      </w:r>
      <w:r w:rsidRPr="0013137E">
        <w:rPr>
          <w:bCs/>
          <w:lang w:val="en-US"/>
        </w:rPr>
        <w:t xml:space="preserve">ection </w:t>
      </w:r>
      <w:r w:rsidR="00FD51C7">
        <w:rPr>
          <w:bCs/>
          <w:lang w:val="en-US"/>
        </w:rPr>
        <w:t>h</w:t>
      </w:r>
      <w:r w:rsidRPr="0013137E">
        <w:rPr>
          <w:bCs/>
          <w:lang w:val="en-US"/>
        </w:rPr>
        <w:t>eadings are bold. The paragraphs are justified with 1 point text interval.</w:t>
      </w:r>
    </w:p>
    <w:p w14:paraId="0EC81BAA" w14:textId="77777777" w:rsidR="00F0427F" w:rsidRDefault="00F0427F" w:rsidP="00F0427F">
      <w:pPr>
        <w:pStyle w:val="Normal11ptjustified"/>
        <w:tabs>
          <w:tab w:val="clear" w:pos="504"/>
        </w:tabs>
        <w:ind w:firstLine="284"/>
        <w:rPr>
          <w:bCs/>
          <w:lang w:val="en-US"/>
        </w:rPr>
      </w:pPr>
    </w:p>
    <w:p w14:paraId="1D24F2E2" w14:textId="77777777" w:rsidR="00F0427F" w:rsidRDefault="00F0427F" w:rsidP="00F0427F">
      <w:pPr>
        <w:pStyle w:val="Normal11ptjustified"/>
        <w:tabs>
          <w:tab w:val="clear" w:pos="504"/>
        </w:tabs>
        <w:ind w:firstLine="284"/>
        <w:rPr>
          <w:bCs/>
          <w:lang w:val="en-US"/>
        </w:rPr>
      </w:pPr>
    </w:p>
    <w:p w14:paraId="7EEFE7B9" w14:textId="77777777" w:rsidR="00E90937" w:rsidRDefault="00E90937" w:rsidP="00F0427F">
      <w:pPr>
        <w:pStyle w:val="Normal11ptjustified"/>
        <w:tabs>
          <w:tab w:val="clear" w:pos="504"/>
        </w:tabs>
        <w:ind w:firstLine="284"/>
        <w:rPr>
          <w:bCs/>
          <w:lang w:val="en-US"/>
        </w:rPr>
      </w:pPr>
    </w:p>
    <w:p w14:paraId="1F30E02D" w14:textId="77777777" w:rsidR="00F0427F" w:rsidRDefault="00F0427F" w:rsidP="00F0427F">
      <w:pPr>
        <w:pStyle w:val="Normal11ptjustified"/>
        <w:tabs>
          <w:tab w:val="clear" w:pos="504"/>
        </w:tabs>
        <w:ind w:firstLine="284"/>
        <w:rPr>
          <w:bCs/>
          <w:lang w:val="en-US"/>
        </w:rPr>
      </w:pPr>
    </w:p>
    <w:p w14:paraId="0B31CA3E" w14:textId="77777777" w:rsidR="00F0427F" w:rsidRDefault="00F0427F" w:rsidP="00F0427F">
      <w:pPr>
        <w:pStyle w:val="Normal11ptjustified"/>
        <w:tabs>
          <w:tab w:val="clear" w:pos="504"/>
        </w:tabs>
        <w:ind w:firstLine="284"/>
        <w:rPr>
          <w:bCs/>
          <w:lang w:val="en-US"/>
        </w:rPr>
      </w:pPr>
    </w:p>
    <w:p w14:paraId="7B2AECD0" w14:textId="77777777" w:rsidR="00F0427F" w:rsidRPr="0013137E" w:rsidRDefault="00F0427F" w:rsidP="00F0427F">
      <w:pPr>
        <w:pStyle w:val="Normal11ptjustified"/>
        <w:tabs>
          <w:tab w:val="clear" w:pos="504"/>
        </w:tabs>
        <w:ind w:firstLine="284"/>
        <w:rPr>
          <w:bCs/>
        </w:rPr>
      </w:pPr>
    </w:p>
    <w:p w14:paraId="1FD94923" w14:textId="77777777" w:rsidR="008739BB" w:rsidRPr="00F0427F" w:rsidRDefault="00AE5561" w:rsidP="00F0427F">
      <w:pPr>
        <w:pStyle w:val="Normal11ptjustified"/>
        <w:tabs>
          <w:tab w:val="clear" w:pos="504"/>
        </w:tabs>
        <w:rPr>
          <w:b/>
        </w:rPr>
      </w:pPr>
      <w:r w:rsidRPr="00F0427F">
        <w:rPr>
          <w:b/>
        </w:rPr>
        <w:t>Results</w:t>
      </w:r>
    </w:p>
    <w:p w14:paraId="6DD780C7" w14:textId="0585485F" w:rsidR="00310A18" w:rsidRPr="00C212FF" w:rsidRDefault="005B7902" w:rsidP="00F0427F">
      <w:pPr>
        <w:pStyle w:val="Reference"/>
        <w:spacing w:after="0"/>
        <w:rPr>
          <w:u w:val="single"/>
        </w:rPr>
      </w:pPr>
      <w:r w:rsidRPr="00C212FF">
        <w:rPr>
          <w:u w:val="single"/>
        </w:rPr>
        <w:t xml:space="preserve">You may add </w:t>
      </w:r>
      <w:r w:rsidR="00310A18" w:rsidRPr="00C212FF">
        <w:rPr>
          <w:u w:val="single"/>
        </w:rPr>
        <w:t>figure</w:t>
      </w:r>
      <w:r w:rsidRPr="00C212FF">
        <w:rPr>
          <w:u w:val="single"/>
        </w:rPr>
        <w:t>s</w:t>
      </w:r>
      <w:r w:rsidR="00310A18" w:rsidRPr="00C212FF">
        <w:rPr>
          <w:u w:val="single"/>
        </w:rPr>
        <w:t xml:space="preserve"> </w:t>
      </w:r>
      <w:r w:rsidR="002517B5" w:rsidRPr="00C212FF">
        <w:rPr>
          <w:u w:val="single"/>
        </w:rPr>
        <w:t>and/</w:t>
      </w:r>
      <w:r w:rsidR="00310A18" w:rsidRPr="00C212FF">
        <w:rPr>
          <w:u w:val="single"/>
        </w:rPr>
        <w:t>or table</w:t>
      </w:r>
      <w:r w:rsidRPr="00C212FF">
        <w:rPr>
          <w:u w:val="single"/>
        </w:rPr>
        <w:t>s</w:t>
      </w:r>
      <w:r w:rsidR="00E90937" w:rsidRPr="00C212FF">
        <w:rPr>
          <w:u w:val="single"/>
        </w:rPr>
        <w:t xml:space="preserve"> to the abstract, but it is not compulsory</w:t>
      </w:r>
      <w:r w:rsidR="00310A18" w:rsidRPr="00C212FF">
        <w:rPr>
          <w:u w:val="single"/>
        </w:rPr>
        <w:t>.</w:t>
      </w:r>
    </w:p>
    <w:p w14:paraId="7F7453EA" w14:textId="1D451729" w:rsidR="008739BB" w:rsidRPr="00F0427F" w:rsidRDefault="008739BB" w:rsidP="00F0427F">
      <w:pPr>
        <w:pStyle w:val="Normal11ptjustified"/>
        <w:tabs>
          <w:tab w:val="clear" w:pos="504"/>
        </w:tabs>
        <w:ind w:firstLine="284"/>
        <w:rPr>
          <w:bCs/>
          <w:lang w:val="en-US"/>
        </w:rPr>
      </w:pPr>
      <w:r w:rsidRPr="00F0427F">
        <w:rPr>
          <w:bCs/>
          <w:lang w:val="en-US"/>
        </w:rPr>
        <w:t>Figure</w:t>
      </w:r>
      <w:r w:rsidR="004958E6" w:rsidRPr="00F0427F">
        <w:rPr>
          <w:bCs/>
          <w:lang w:val="en-US"/>
        </w:rPr>
        <w:t xml:space="preserve">s </w:t>
      </w:r>
      <w:r w:rsidR="00310A18" w:rsidRPr="00F0427F">
        <w:rPr>
          <w:bCs/>
          <w:lang w:val="en-US"/>
        </w:rPr>
        <w:t>can</w:t>
      </w:r>
      <w:r w:rsidR="004958E6" w:rsidRPr="00F0427F">
        <w:rPr>
          <w:bCs/>
          <w:lang w:val="en-US"/>
        </w:rPr>
        <w:t xml:space="preserve"> be in black and white or colour</w:t>
      </w:r>
      <w:r w:rsidR="00310A18" w:rsidRPr="00F0427F">
        <w:rPr>
          <w:bCs/>
          <w:lang w:val="en-US"/>
        </w:rPr>
        <w:t xml:space="preserve"> and </w:t>
      </w:r>
      <w:r w:rsidRPr="00F0427F">
        <w:rPr>
          <w:bCs/>
          <w:lang w:val="en-US"/>
        </w:rPr>
        <w:t>should be prepared as jpg</w:t>
      </w:r>
      <w:r w:rsidR="001060B8" w:rsidRPr="00F0427F">
        <w:rPr>
          <w:bCs/>
          <w:lang w:val="en-US"/>
        </w:rPr>
        <w:t>, tiff or</w:t>
      </w:r>
      <w:r w:rsidRPr="00F0427F">
        <w:rPr>
          <w:bCs/>
          <w:lang w:val="en-US"/>
        </w:rPr>
        <w:t xml:space="preserve"> gif. Please notice that th</w:t>
      </w:r>
      <w:r w:rsidR="003F71EE" w:rsidRPr="00F0427F">
        <w:rPr>
          <w:bCs/>
          <w:lang w:val="en-US"/>
        </w:rPr>
        <w:t>is</w:t>
      </w:r>
      <w:r w:rsidRPr="00F0427F">
        <w:rPr>
          <w:bCs/>
          <w:lang w:val="en-US"/>
        </w:rPr>
        <w:t xml:space="preserve"> format cannot be chang</w:t>
      </w:r>
      <w:r w:rsidR="003F71EE" w:rsidRPr="00F0427F">
        <w:rPr>
          <w:bCs/>
          <w:lang w:val="en-US"/>
        </w:rPr>
        <w:t>ed</w:t>
      </w:r>
      <w:r w:rsidRPr="00F0427F">
        <w:rPr>
          <w:bCs/>
          <w:lang w:val="en-US"/>
        </w:rPr>
        <w:t xml:space="preserve"> after </w:t>
      </w:r>
      <w:r w:rsidR="003F71EE" w:rsidRPr="00F0427F">
        <w:rPr>
          <w:bCs/>
          <w:lang w:val="en-US"/>
        </w:rPr>
        <w:t xml:space="preserve">being </w:t>
      </w:r>
      <w:r w:rsidRPr="00F0427F">
        <w:rPr>
          <w:bCs/>
          <w:lang w:val="en-US"/>
        </w:rPr>
        <w:t>included, so be sure of its correctness.</w:t>
      </w:r>
    </w:p>
    <w:p w14:paraId="2CC44181" w14:textId="77777777" w:rsidR="009770D3" w:rsidRPr="00F0427F" w:rsidRDefault="009770D3" w:rsidP="00F0427F">
      <w:pPr>
        <w:pStyle w:val="Normal11ptjustified"/>
        <w:tabs>
          <w:tab w:val="clear" w:pos="504"/>
        </w:tabs>
        <w:ind w:firstLine="284"/>
        <w:rPr>
          <w:bCs/>
          <w:lang w:val="en-US"/>
        </w:rPr>
      </w:pPr>
      <w:r w:rsidRPr="00F0427F">
        <w:rPr>
          <w:bCs/>
          <w:lang w:val="en-US"/>
        </w:rPr>
        <w:t>Tables should be prepared in MS Word. All edges should be visible, using a solid line with a thickness of 0.5 pt.</w:t>
      </w:r>
    </w:p>
    <w:p w14:paraId="0011B155" w14:textId="1C1C3CFA" w:rsidR="005B7902" w:rsidRPr="00F0427F" w:rsidRDefault="009770D3" w:rsidP="00F0427F">
      <w:pPr>
        <w:pStyle w:val="Normal11ptjustified"/>
        <w:tabs>
          <w:tab w:val="clear" w:pos="504"/>
        </w:tabs>
        <w:ind w:firstLine="284"/>
        <w:rPr>
          <w:bCs/>
          <w:lang w:val="en-US"/>
        </w:rPr>
      </w:pPr>
      <w:r w:rsidRPr="00F0427F">
        <w:rPr>
          <w:bCs/>
          <w:lang w:val="en-US"/>
        </w:rPr>
        <w:t>Tables</w:t>
      </w:r>
      <w:r w:rsidR="005B7902" w:rsidRPr="00F0427F">
        <w:rPr>
          <w:bCs/>
          <w:lang w:val="en-US"/>
        </w:rPr>
        <w:t xml:space="preserve"> and figures should be cited in the text as Fig. 1 or Tab. 1</w:t>
      </w:r>
      <w:r w:rsidR="007D7271" w:rsidRPr="00F0427F">
        <w:rPr>
          <w:bCs/>
          <w:lang w:val="en-US"/>
        </w:rPr>
        <w:t>.</w:t>
      </w:r>
    </w:p>
    <w:p w14:paraId="41CCB796" w14:textId="2D0CFF5C" w:rsidR="003F71EE" w:rsidRPr="00F0427F" w:rsidRDefault="00271B4D" w:rsidP="00F0427F">
      <w:pPr>
        <w:pStyle w:val="Normal11ptjustified"/>
        <w:tabs>
          <w:tab w:val="clear" w:pos="504"/>
        </w:tabs>
        <w:ind w:firstLine="284"/>
        <w:rPr>
          <w:bCs/>
          <w:lang w:val="en-US"/>
        </w:rPr>
      </w:pPr>
      <w:r w:rsidRPr="00F0427F">
        <w:rPr>
          <w:bCs/>
          <w:lang w:val="en-US"/>
        </w:rPr>
        <w:t>Embed</w:t>
      </w:r>
      <w:r w:rsidR="008739BB" w:rsidRPr="00F0427F">
        <w:rPr>
          <w:bCs/>
          <w:lang w:val="en-US"/>
        </w:rPr>
        <w:t xml:space="preserve"> </w:t>
      </w:r>
      <w:r w:rsidR="003F71EE" w:rsidRPr="00F0427F">
        <w:rPr>
          <w:bCs/>
          <w:lang w:val="en-US"/>
        </w:rPr>
        <w:t xml:space="preserve">figures, equations, charts, graphics, etc. </w:t>
      </w:r>
      <w:r w:rsidR="008739BB" w:rsidRPr="00F0427F">
        <w:rPr>
          <w:bCs/>
          <w:lang w:val="en-US"/>
        </w:rPr>
        <w:t>into the text of the paper</w:t>
      </w:r>
      <w:r w:rsidRPr="00F0427F">
        <w:rPr>
          <w:bCs/>
          <w:lang w:val="en-US"/>
        </w:rPr>
        <w:t>.</w:t>
      </w:r>
    </w:p>
    <w:p w14:paraId="6BAD902D" w14:textId="77777777" w:rsidR="002517B5" w:rsidRPr="0013137E" w:rsidRDefault="002517B5" w:rsidP="009770D3">
      <w:pPr>
        <w:pStyle w:val="Reference"/>
        <w:spacing w:after="0"/>
      </w:pPr>
    </w:p>
    <w:p w14:paraId="65ABC7B0" w14:textId="1198FA3D" w:rsidR="008739BB" w:rsidRPr="0013137E" w:rsidRDefault="002517B5" w:rsidP="002517B5">
      <w:pPr>
        <w:pStyle w:val="Reference"/>
        <w:tabs>
          <w:tab w:val="clear" w:pos="504"/>
        </w:tabs>
        <w:jc w:val="center"/>
        <w:rPr>
          <w:b/>
        </w:rPr>
      </w:pPr>
      <w:r w:rsidRPr="00B16CB0">
        <w:rPr>
          <w:noProof/>
          <w:lang w:val="it-IT" w:eastAsia="it-IT"/>
        </w:rPr>
        <w:drawing>
          <wp:inline distT="0" distB="0" distL="0" distR="0" wp14:anchorId="67E967BA" wp14:editId="7C3ED5B2">
            <wp:extent cx="4396105" cy="1856105"/>
            <wp:effectExtent l="0" t="0" r="4445" b="0"/>
            <wp:docPr id="1794822607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A189C62" w14:textId="6774C420" w:rsidR="008739BB" w:rsidRPr="002517B5" w:rsidRDefault="008739BB" w:rsidP="00646E9A">
      <w:pPr>
        <w:pStyle w:val="Reference"/>
        <w:tabs>
          <w:tab w:val="clear" w:pos="504"/>
        </w:tabs>
        <w:rPr>
          <w:i/>
          <w:sz w:val="20"/>
        </w:rPr>
      </w:pPr>
      <w:r w:rsidRPr="002517B5">
        <w:rPr>
          <w:b/>
          <w:i/>
          <w:sz w:val="20"/>
        </w:rPr>
        <w:t>Fig</w:t>
      </w:r>
      <w:r w:rsidR="00271B4D" w:rsidRPr="002517B5">
        <w:rPr>
          <w:b/>
          <w:i/>
          <w:sz w:val="20"/>
        </w:rPr>
        <w:t>ure</w:t>
      </w:r>
      <w:r w:rsidRPr="002517B5">
        <w:rPr>
          <w:b/>
          <w:i/>
          <w:sz w:val="20"/>
        </w:rPr>
        <w:t xml:space="preserve"> 1.</w:t>
      </w:r>
      <w:r w:rsidR="00271B4D" w:rsidRPr="002517B5">
        <w:rPr>
          <w:i/>
          <w:sz w:val="20"/>
        </w:rPr>
        <w:t xml:space="preserve"> </w:t>
      </w:r>
      <w:r w:rsidR="00152AB2" w:rsidRPr="002517B5">
        <w:rPr>
          <w:i/>
          <w:sz w:val="20"/>
        </w:rPr>
        <w:t>C</w:t>
      </w:r>
      <w:r w:rsidR="00271B4D" w:rsidRPr="002517B5">
        <w:rPr>
          <w:i/>
          <w:sz w:val="20"/>
        </w:rPr>
        <w:t>aption of figure</w:t>
      </w:r>
      <w:r w:rsidR="00584BD0" w:rsidRPr="002517B5">
        <w:rPr>
          <w:i/>
          <w:sz w:val="20"/>
        </w:rPr>
        <w:t xml:space="preserve"> </w:t>
      </w:r>
      <w:r w:rsidRPr="002517B5">
        <w:rPr>
          <w:i/>
          <w:sz w:val="20"/>
        </w:rPr>
        <w:t>should be located under the fig</w:t>
      </w:r>
      <w:r w:rsidR="00271B4D" w:rsidRPr="002517B5">
        <w:rPr>
          <w:i/>
          <w:sz w:val="20"/>
        </w:rPr>
        <w:t xml:space="preserve">ure using the font </w:t>
      </w:r>
      <w:r w:rsidRPr="002517B5">
        <w:rPr>
          <w:bCs/>
          <w:i/>
          <w:sz w:val="20"/>
          <w:lang w:val="en-US"/>
        </w:rPr>
        <w:t xml:space="preserve">10pt Times New </w:t>
      </w:r>
      <w:r w:rsidR="00271B4D" w:rsidRPr="002517B5">
        <w:rPr>
          <w:bCs/>
          <w:i/>
          <w:sz w:val="20"/>
          <w:lang w:val="en-US"/>
        </w:rPr>
        <w:t>Roman, Italic, justified with 1 point text interval. The figure</w:t>
      </w:r>
      <w:r w:rsidRPr="002517B5">
        <w:rPr>
          <w:bCs/>
          <w:i/>
          <w:sz w:val="20"/>
          <w:lang w:val="en-US"/>
        </w:rPr>
        <w:t xml:space="preserve"> </w:t>
      </w:r>
      <w:r w:rsidR="00271B4D" w:rsidRPr="002517B5">
        <w:rPr>
          <w:bCs/>
          <w:i/>
          <w:sz w:val="20"/>
          <w:lang w:val="en-US"/>
        </w:rPr>
        <w:t xml:space="preserve">number </w:t>
      </w:r>
      <w:r w:rsidRPr="002517B5">
        <w:rPr>
          <w:bCs/>
          <w:i/>
          <w:sz w:val="20"/>
          <w:lang w:val="en-US"/>
        </w:rPr>
        <w:t>is bold and italic.</w:t>
      </w:r>
    </w:p>
    <w:p w14:paraId="034EFB5D" w14:textId="77777777" w:rsidR="008739BB" w:rsidRPr="007D7271" w:rsidRDefault="008739BB" w:rsidP="00646E9A">
      <w:pPr>
        <w:pStyle w:val="Reference"/>
        <w:tabs>
          <w:tab w:val="clear" w:pos="504"/>
        </w:tabs>
        <w:rPr>
          <w:iCs/>
        </w:rPr>
      </w:pPr>
    </w:p>
    <w:p w14:paraId="080DC767" w14:textId="0594E814" w:rsidR="00271B4D" w:rsidRPr="002517B5" w:rsidRDefault="00271B4D" w:rsidP="00271B4D">
      <w:pPr>
        <w:pStyle w:val="Reference"/>
        <w:rPr>
          <w:bCs/>
          <w:i/>
          <w:sz w:val="20"/>
          <w:lang w:val="en-US"/>
        </w:rPr>
      </w:pPr>
      <w:r w:rsidRPr="002517B5">
        <w:rPr>
          <w:b/>
          <w:i/>
          <w:sz w:val="20"/>
        </w:rPr>
        <w:lastRenderedPageBreak/>
        <w:t>Table 1.</w:t>
      </w:r>
      <w:r w:rsidRPr="002517B5">
        <w:rPr>
          <w:i/>
          <w:sz w:val="20"/>
        </w:rPr>
        <w:t xml:space="preserve"> Title of table should be located above the table using the</w:t>
      </w:r>
      <w:r w:rsidRPr="002517B5">
        <w:rPr>
          <w:bCs/>
          <w:i/>
          <w:sz w:val="20"/>
          <w:lang w:val="en-US"/>
        </w:rPr>
        <w:t xml:space="preserve"> font 10pt Times New Roman, Italic, justified with 1 point text interval. The number of </w:t>
      </w:r>
      <w:r w:rsidR="002517B5" w:rsidRPr="002517B5">
        <w:rPr>
          <w:bCs/>
          <w:i/>
          <w:sz w:val="20"/>
          <w:lang w:val="en-US"/>
        </w:rPr>
        <w:t>tables</w:t>
      </w:r>
      <w:r w:rsidRPr="002517B5">
        <w:rPr>
          <w:bCs/>
          <w:i/>
          <w:sz w:val="20"/>
          <w:lang w:val="en-US"/>
        </w:rPr>
        <w:t xml:space="preserve"> is bold and italic.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2517B5" w:rsidRPr="002517B5" w14:paraId="0A3AFF8B" w14:textId="77777777" w:rsidTr="00646E9A">
        <w:trPr>
          <w:jc w:val="center"/>
        </w:trPr>
        <w:tc>
          <w:tcPr>
            <w:tcW w:w="1692" w:type="dxa"/>
            <w:tcBorders>
              <w:top w:val="single" w:sz="12" w:space="0" w:color="000000"/>
              <w:bottom w:val="single" w:sz="6" w:space="0" w:color="000000"/>
            </w:tcBorders>
          </w:tcPr>
          <w:p w14:paraId="69AA7674" w14:textId="57CF31C4" w:rsidR="002517B5" w:rsidRPr="002517B5" w:rsidRDefault="00646E9A" w:rsidP="0094582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Column 1</w:t>
            </w:r>
          </w:p>
        </w:tc>
        <w:tc>
          <w:tcPr>
            <w:tcW w:w="3444" w:type="dxa"/>
            <w:tcBorders>
              <w:top w:val="single" w:sz="12" w:space="0" w:color="000000"/>
              <w:bottom w:val="single" w:sz="6" w:space="0" w:color="000000"/>
            </w:tcBorders>
          </w:tcPr>
          <w:p w14:paraId="4B8F32EE" w14:textId="083B8076" w:rsidR="002517B5" w:rsidRPr="002517B5" w:rsidRDefault="00646E9A" w:rsidP="0094582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Column 2</w:t>
            </w:r>
          </w:p>
        </w:tc>
        <w:tc>
          <w:tcPr>
            <w:tcW w:w="1753" w:type="dxa"/>
            <w:tcBorders>
              <w:top w:val="single" w:sz="12" w:space="0" w:color="000000"/>
              <w:bottom w:val="single" w:sz="6" w:space="0" w:color="000000"/>
            </w:tcBorders>
          </w:tcPr>
          <w:p w14:paraId="4FA1B8CA" w14:textId="40EACCD0" w:rsidR="002517B5" w:rsidRPr="002517B5" w:rsidRDefault="00646E9A" w:rsidP="0094582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Column 3</w:t>
            </w:r>
          </w:p>
        </w:tc>
      </w:tr>
      <w:tr w:rsidR="002517B5" w:rsidRPr="002517B5" w14:paraId="6F4D7530" w14:textId="77777777" w:rsidTr="00646E9A">
        <w:trPr>
          <w:trHeight w:val="284"/>
          <w:jc w:val="center"/>
        </w:trPr>
        <w:tc>
          <w:tcPr>
            <w:tcW w:w="1692" w:type="dxa"/>
            <w:vAlign w:val="center"/>
          </w:tcPr>
          <w:p w14:paraId="146A2907" w14:textId="66E38648" w:rsidR="002517B5" w:rsidRPr="002517B5" w:rsidRDefault="00646E9A" w:rsidP="0094582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Text</w:t>
            </w:r>
            <w:r w:rsidR="0056026A">
              <w:rPr>
                <w:sz w:val="22"/>
                <w:szCs w:val="22"/>
              </w:rPr>
              <w:t xml:space="preserve"> A</w:t>
            </w:r>
          </w:p>
        </w:tc>
        <w:tc>
          <w:tcPr>
            <w:tcW w:w="3444" w:type="dxa"/>
            <w:vAlign w:val="center"/>
          </w:tcPr>
          <w:p w14:paraId="47B4A77E" w14:textId="2432B87A" w:rsidR="002517B5" w:rsidRPr="002517B5" w:rsidRDefault="00646E9A" w:rsidP="0094582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Value</w:t>
            </w:r>
            <w:r w:rsidR="0056026A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753" w:type="dxa"/>
            <w:vAlign w:val="center"/>
          </w:tcPr>
          <w:p w14:paraId="788A5E38" w14:textId="049817EB" w:rsidR="002517B5" w:rsidRPr="002517B5" w:rsidRDefault="0056026A" w:rsidP="0094582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Value 2</w:t>
            </w:r>
          </w:p>
        </w:tc>
      </w:tr>
      <w:tr w:rsidR="00646E9A" w:rsidRPr="002517B5" w14:paraId="7CB00520" w14:textId="77777777" w:rsidTr="00664114">
        <w:trPr>
          <w:trHeight w:val="284"/>
          <w:jc w:val="center"/>
        </w:trPr>
        <w:tc>
          <w:tcPr>
            <w:tcW w:w="1692" w:type="dxa"/>
          </w:tcPr>
          <w:p w14:paraId="0995B38B" w14:textId="31F4F0A7" w:rsidR="00646E9A" w:rsidRPr="002517B5" w:rsidRDefault="00646E9A" w:rsidP="00646E9A">
            <w:pPr>
              <w:jc w:val="left"/>
              <w:rPr>
                <w:sz w:val="22"/>
                <w:szCs w:val="22"/>
              </w:rPr>
            </w:pPr>
            <w:r w:rsidRPr="006B2A4E">
              <w:rPr>
                <w:sz w:val="22"/>
                <w:szCs w:val="22"/>
              </w:rPr>
              <w:t>Text</w:t>
            </w:r>
            <w:r w:rsidR="0056026A">
              <w:rPr>
                <w:sz w:val="22"/>
                <w:szCs w:val="22"/>
              </w:rPr>
              <w:t xml:space="preserve"> B</w:t>
            </w:r>
          </w:p>
        </w:tc>
        <w:tc>
          <w:tcPr>
            <w:tcW w:w="3444" w:type="dxa"/>
          </w:tcPr>
          <w:p w14:paraId="4F158DC6" w14:textId="38BFD816" w:rsidR="00646E9A" w:rsidRPr="002517B5" w:rsidRDefault="00646E9A" w:rsidP="00646E9A">
            <w:pPr>
              <w:jc w:val="left"/>
              <w:rPr>
                <w:sz w:val="22"/>
                <w:szCs w:val="22"/>
              </w:rPr>
            </w:pPr>
            <w:r w:rsidRPr="009622D3">
              <w:rPr>
                <w:sz w:val="22"/>
                <w:szCs w:val="22"/>
              </w:rPr>
              <w:t>Value</w:t>
            </w:r>
            <w:r w:rsidR="0056026A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753" w:type="dxa"/>
          </w:tcPr>
          <w:p w14:paraId="08ECBA34" w14:textId="1B32AD93" w:rsidR="00646E9A" w:rsidRPr="002517B5" w:rsidRDefault="0056026A" w:rsidP="00646E9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Value 2</w:t>
            </w:r>
          </w:p>
        </w:tc>
      </w:tr>
      <w:tr w:rsidR="00646E9A" w:rsidRPr="002517B5" w14:paraId="2753744E" w14:textId="77777777" w:rsidTr="00664114">
        <w:trPr>
          <w:trHeight w:val="284"/>
          <w:jc w:val="center"/>
        </w:trPr>
        <w:tc>
          <w:tcPr>
            <w:tcW w:w="1692" w:type="dxa"/>
            <w:tcBorders>
              <w:bottom w:val="single" w:sz="12" w:space="0" w:color="000000"/>
            </w:tcBorders>
          </w:tcPr>
          <w:p w14:paraId="7F8E5342" w14:textId="365554E2" w:rsidR="00646E9A" w:rsidRPr="002517B5" w:rsidRDefault="00646E9A" w:rsidP="00646E9A">
            <w:pPr>
              <w:jc w:val="left"/>
              <w:rPr>
                <w:sz w:val="22"/>
                <w:szCs w:val="22"/>
              </w:rPr>
            </w:pPr>
            <w:r w:rsidRPr="006B2A4E">
              <w:rPr>
                <w:sz w:val="22"/>
                <w:szCs w:val="22"/>
              </w:rPr>
              <w:t>Text</w:t>
            </w:r>
            <w:r w:rsidR="0056026A">
              <w:rPr>
                <w:sz w:val="22"/>
                <w:szCs w:val="22"/>
              </w:rPr>
              <w:t xml:space="preserve"> C</w:t>
            </w:r>
          </w:p>
        </w:tc>
        <w:tc>
          <w:tcPr>
            <w:tcW w:w="3444" w:type="dxa"/>
            <w:tcBorders>
              <w:bottom w:val="single" w:sz="12" w:space="0" w:color="000000"/>
            </w:tcBorders>
          </w:tcPr>
          <w:p w14:paraId="121D1479" w14:textId="2DEE8E12" w:rsidR="00646E9A" w:rsidRPr="002517B5" w:rsidRDefault="00646E9A" w:rsidP="00646E9A">
            <w:pPr>
              <w:jc w:val="left"/>
              <w:rPr>
                <w:sz w:val="22"/>
                <w:szCs w:val="22"/>
              </w:rPr>
            </w:pPr>
            <w:r w:rsidRPr="009622D3">
              <w:rPr>
                <w:sz w:val="22"/>
                <w:szCs w:val="22"/>
              </w:rPr>
              <w:t>Value</w:t>
            </w:r>
            <w:r w:rsidR="0056026A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753" w:type="dxa"/>
            <w:tcBorders>
              <w:bottom w:val="single" w:sz="12" w:space="0" w:color="000000"/>
            </w:tcBorders>
          </w:tcPr>
          <w:p w14:paraId="00A7256D" w14:textId="74FF3B03" w:rsidR="00646E9A" w:rsidRPr="002517B5" w:rsidRDefault="0056026A" w:rsidP="00646E9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Value 2</w:t>
            </w:r>
          </w:p>
        </w:tc>
      </w:tr>
    </w:tbl>
    <w:p w14:paraId="2EABCEFD" w14:textId="77777777" w:rsidR="002517B5" w:rsidRPr="007D7271" w:rsidRDefault="002517B5" w:rsidP="00646E9A">
      <w:pPr>
        <w:pStyle w:val="Reference"/>
        <w:tabs>
          <w:tab w:val="clear" w:pos="504"/>
        </w:tabs>
        <w:rPr>
          <w:bCs/>
          <w:iCs/>
          <w:lang w:val="en-US"/>
        </w:rPr>
      </w:pPr>
    </w:p>
    <w:p w14:paraId="17BE457E" w14:textId="1EE65B9A" w:rsidR="00271B4D" w:rsidRPr="003C3A7B" w:rsidRDefault="00271B4D" w:rsidP="00646E9A">
      <w:pPr>
        <w:pStyle w:val="Reference"/>
        <w:tabs>
          <w:tab w:val="clear" w:pos="504"/>
        </w:tabs>
        <w:rPr>
          <w:i/>
          <w:sz w:val="18"/>
          <w:szCs w:val="18"/>
        </w:rPr>
      </w:pPr>
      <w:r w:rsidRPr="003C3A7B">
        <w:rPr>
          <w:bCs/>
          <w:i/>
          <w:sz w:val="18"/>
          <w:szCs w:val="18"/>
          <w:lang w:val="en-US"/>
        </w:rPr>
        <w:t xml:space="preserve">Explanations of abbreviations and symbols included in the table locate below it and separate by semicolon using </w:t>
      </w:r>
      <w:r w:rsidR="00152AB2" w:rsidRPr="003C3A7B">
        <w:rPr>
          <w:bCs/>
          <w:i/>
          <w:sz w:val="18"/>
          <w:szCs w:val="18"/>
          <w:lang w:val="en-US"/>
        </w:rPr>
        <w:t>9</w:t>
      </w:r>
      <w:r w:rsidRPr="003C3A7B">
        <w:rPr>
          <w:bCs/>
          <w:i/>
          <w:sz w:val="18"/>
          <w:szCs w:val="18"/>
          <w:lang w:val="en-US"/>
        </w:rPr>
        <w:t>pt Times New Roman, Italic, justified with 1 point text interval.</w:t>
      </w:r>
    </w:p>
    <w:p w14:paraId="797CA366" w14:textId="77777777" w:rsidR="00271B4D" w:rsidRDefault="00271B4D" w:rsidP="00646E9A">
      <w:pPr>
        <w:pStyle w:val="Reference"/>
        <w:tabs>
          <w:tab w:val="clear" w:pos="504"/>
        </w:tabs>
        <w:spacing w:after="0"/>
        <w:rPr>
          <w:b/>
        </w:rPr>
      </w:pPr>
    </w:p>
    <w:p w14:paraId="108B1D4C" w14:textId="77777777" w:rsidR="00FD51C7" w:rsidRDefault="00FD51C7" w:rsidP="00646E9A">
      <w:pPr>
        <w:pStyle w:val="Reference"/>
        <w:tabs>
          <w:tab w:val="clear" w:pos="504"/>
        </w:tabs>
        <w:spacing w:after="0"/>
        <w:rPr>
          <w:b/>
        </w:rPr>
      </w:pPr>
    </w:p>
    <w:p w14:paraId="5DEDFA5B" w14:textId="77777777" w:rsidR="00FD51C7" w:rsidRPr="0013137E" w:rsidRDefault="00FD51C7" w:rsidP="00646E9A">
      <w:pPr>
        <w:pStyle w:val="Reference"/>
        <w:tabs>
          <w:tab w:val="clear" w:pos="504"/>
        </w:tabs>
        <w:spacing w:after="0"/>
        <w:rPr>
          <w:b/>
        </w:rPr>
      </w:pPr>
    </w:p>
    <w:p w14:paraId="3D957BD6" w14:textId="77777777" w:rsidR="00271B4D" w:rsidRPr="0013137E" w:rsidRDefault="00271B4D" w:rsidP="00646E9A">
      <w:pPr>
        <w:pStyle w:val="Reference"/>
        <w:tabs>
          <w:tab w:val="clear" w:pos="504"/>
        </w:tabs>
        <w:spacing w:after="0"/>
        <w:rPr>
          <w:b/>
        </w:rPr>
      </w:pPr>
    </w:p>
    <w:p w14:paraId="2ABC9D48" w14:textId="77777777" w:rsidR="008739BB" w:rsidRPr="0013137E" w:rsidRDefault="008739BB" w:rsidP="00646E9A">
      <w:pPr>
        <w:pStyle w:val="Reference"/>
        <w:tabs>
          <w:tab w:val="clear" w:pos="504"/>
        </w:tabs>
        <w:spacing w:after="0"/>
        <w:rPr>
          <w:b/>
        </w:rPr>
      </w:pPr>
      <w:r w:rsidRPr="0013137E">
        <w:rPr>
          <w:b/>
        </w:rPr>
        <w:t>Conclusions</w:t>
      </w:r>
    </w:p>
    <w:p w14:paraId="55C4AAD4" w14:textId="77777777" w:rsidR="00FD51C7" w:rsidRDefault="00FD51C7" w:rsidP="00646E9A">
      <w:pPr>
        <w:pStyle w:val="Reference"/>
        <w:tabs>
          <w:tab w:val="clear" w:pos="504"/>
        </w:tabs>
        <w:rPr>
          <w:bCs/>
          <w:lang w:val="en-US"/>
        </w:rPr>
      </w:pPr>
    </w:p>
    <w:p w14:paraId="3CD64D5F" w14:textId="77777777" w:rsidR="0056026A" w:rsidRPr="0013137E" w:rsidRDefault="0056026A" w:rsidP="00646E9A">
      <w:pPr>
        <w:pStyle w:val="Reference"/>
        <w:tabs>
          <w:tab w:val="clear" w:pos="504"/>
        </w:tabs>
        <w:rPr>
          <w:bCs/>
          <w:lang w:val="en-US"/>
        </w:rPr>
      </w:pPr>
    </w:p>
    <w:p w14:paraId="602AEFCF" w14:textId="77777777" w:rsidR="008739BB" w:rsidRPr="0013137E" w:rsidRDefault="008739BB" w:rsidP="00646E9A">
      <w:pPr>
        <w:pStyle w:val="Reference"/>
        <w:tabs>
          <w:tab w:val="clear" w:pos="504"/>
        </w:tabs>
        <w:rPr>
          <w:bCs/>
          <w:lang w:val="en-US"/>
        </w:rPr>
      </w:pPr>
    </w:p>
    <w:p w14:paraId="6A3EBEA0" w14:textId="5BB34A0F" w:rsidR="008739BB" w:rsidRPr="0013137E" w:rsidRDefault="008739BB" w:rsidP="00646E9A">
      <w:pPr>
        <w:pStyle w:val="Normal11ptjustified"/>
        <w:tabs>
          <w:tab w:val="clear" w:pos="504"/>
        </w:tabs>
        <w:rPr>
          <w:b/>
        </w:rPr>
      </w:pPr>
      <w:r w:rsidRPr="0013137E">
        <w:rPr>
          <w:b/>
        </w:rPr>
        <w:t xml:space="preserve">Acknowledgements </w:t>
      </w:r>
      <w:r w:rsidR="00487C1A" w:rsidRPr="0013137E">
        <w:rPr>
          <w:i/>
        </w:rPr>
        <w:t>(</w:t>
      </w:r>
      <w:r w:rsidR="00584BD0">
        <w:rPr>
          <w:b/>
          <w:i/>
        </w:rPr>
        <w:t>optional</w:t>
      </w:r>
      <w:r w:rsidR="00487C1A" w:rsidRPr="0013137E">
        <w:rPr>
          <w:i/>
        </w:rPr>
        <w:t>)</w:t>
      </w:r>
    </w:p>
    <w:p w14:paraId="702B365B" w14:textId="20BFC83E" w:rsidR="008739BB" w:rsidRDefault="006619B4" w:rsidP="00646E9A">
      <w:pPr>
        <w:pStyle w:val="Reference"/>
        <w:tabs>
          <w:tab w:val="clear" w:pos="504"/>
        </w:tabs>
        <w:spacing w:after="0"/>
      </w:pPr>
      <w:r w:rsidRPr="006619B4">
        <w:t xml:space="preserve">Include any individuals who provided you with help during your research, such as help with language, writing or proof reading, in </w:t>
      </w:r>
      <w:r>
        <w:t>this</w:t>
      </w:r>
      <w:r w:rsidRPr="006619B4">
        <w:t xml:space="preserve"> section.</w:t>
      </w:r>
    </w:p>
    <w:p w14:paraId="0F5CD691" w14:textId="77777777" w:rsidR="00E90937" w:rsidRDefault="00E90937" w:rsidP="00646E9A">
      <w:pPr>
        <w:pStyle w:val="Reference"/>
        <w:tabs>
          <w:tab w:val="clear" w:pos="504"/>
        </w:tabs>
        <w:spacing w:after="0"/>
      </w:pPr>
    </w:p>
    <w:p w14:paraId="45076F3B" w14:textId="77777777" w:rsidR="006619B4" w:rsidRPr="0013137E" w:rsidRDefault="006619B4" w:rsidP="00646E9A">
      <w:pPr>
        <w:pStyle w:val="Reference"/>
        <w:tabs>
          <w:tab w:val="clear" w:pos="504"/>
        </w:tabs>
        <w:spacing w:after="0"/>
      </w:pPr>
    </w:p>
    <w:p w14:paraId="44D127DC" w14:textId="77777777" w:rsidR="008739BB" w:rsidRPr="0013137E" w:rsidRDefault="008739BB" w:rsidP="00646E9A">
      <w:pPr>
        <w:pStyle w:val="Reference"/>
        <w:tabs>
          <w:tab w:val="clear" w:pos="504"/>
        </w:tabs>
        <w:spacing w:after="0"/>
        <w:rPr>
          <w:lang w:val="en-US"/>
        </w:rPr>
      </w:pPr>
    </w:p>
    <w:p w14:paraId="26F304DB" w14:textId="77777777" w:rsidR="008739BB" w:rsidRPr="0013137E" w:rsidRDefault="008739BB" w:rsidP="008739BB">
      <w:pPr>
        <w:pStyle w:val="Reference"/>
        <w:spacing w:after="0"/>
        <w:rPr>
          <w:b/>
          <w:lang w:val="en-US"/>
        </w:rPr>
      </w:pPr>
      <w:r w:rsidRPr="0013137E">
        <w:rPr>
          <w:b/>
          <w:lang w:val="en-US"/>
        </w:rPr>
        <w:t>References</w:t>
      </w:r>
    </w:p>
    <w:p w14:paraId="68E6E880" w14:textId="7D726757" w:rsidR="00FD51C7" w:rsidRPr="00FD51C7" w:rsidRDefault="00FD51C7" w:rsidP="00FD51C7">
      <w:pPr>
        <w:tabs>
          <w:tab w:val="clear" w:pos="504"/>
        </w:tabs>
        <w:rPr>
          <w:sz w:val="20"/>
        </w:rPr>
      </w:pPr>
      <w:r w:rsidRPr="00FD51C7">
        <w:rPr>
          <w:sz w:val="20"/>
        </w:rPr>
        <w:t>For citations of references, we prefer the use of square brackets and consecutive numbers. Citations using labels or the author/year convention are also acceptable. The following bibliography provides a sample reference list with entries for journal articles [1], an LNCS chapter [2], a book [3], proceedings without editors [4], as well as a URL [5].</w:t>
      </w:r>
    </w:p>
    <w:p w14:paraId="4B4F594F" w14:textId="77777777" w:rsidR="008739BB" w:rsidRPr="003C3A7B" w:rsidRDefault="008739BB" w:rsidP="008739BB">
      <w:pPr>
        <w:tabs>
          <w:tab w:val="clear" w:pos="504"/>
          <w:tab w:val="left" w:pos="284"/>
        </w:tabs>
        <w:ind w:left="284" w:hanging="284"/>
        <w:rPr>
          <w:sz w:val="20"/>
        </w:rPr>
      </w:pPr>
    </w:p>
    <w:p w14:paraId="605F6D56" w14:textId="77777777" w:rsidR="003C3A7B" w:rsidRPr="003C3A7B" w:rsidRDefault="003C3A7B" w:rsidP="003C3A7B">
      <w:pPr>
        <w:pStyle w:val="referenceitem"/>
        <w:rPr>
          <w:sz w:val="20"/>
        </w:rPr>
      </w:pPr>
      <w:r w:rsidRPr="003C3A7B">
        <w:rPr>
          <w:sz w:val="20"/>
        </w:rPr>
        <w:t>Author F (2016) Article title. Journal 2(5):99–110.</w:t>
      </w:r>
    </w:p>
    <w:p w14:paraId="47F2533C" w14:textId="77777777" w:rsidR="003C3A7B" w:rsidRPr="003C3A7B" w:rsidRDefault="003C3A7B" w:rsidP="003C3A7B">
      <w:pPr>
        <w:pStyle w:val="referenceitem"/>
        <w:rPr>
          <w:sz w:val="20"/>
        </w:rPr>
      </w:pPr>
      <w:r w:rsidRPr="003C3A7B">
        <w:rPr>
          <w:sz w:val="20"/>
        </w:rPr>
        <w:t xml:space="preserve">Author F, Author S (2017) Title of a proceedings paper. In: Editor F, Editor S (eds.) Proceedings Title, pp. 1–13. Springer, Heidelberg. </w:t>
      </w:r>
    </w:p>
    <w:p w14:paraId="366FFA37" w14:textId="77777777" w:rsidR="003C3A7B" w:rsidRPr="003C3A7B" w:rsidRDefault="003C3A7B" w:rsidP="003C3A7B">
      <w:pPr>
        <w:pStyle w:val="referenceitem"/>
        <w:rPr>
          <w:sz w:val="20"/>
        </w:rPr>
      </w:pPr>
      <w:r w:rsidRPr="003C3A7B">
        <w:rPr>
          <w:sz w:val="20"/>
        </w:rPr>
        <w:t>Author F, Author S, Author T (1999) Book title. 2nd edn. Publisher, Location.</w:t>
      </w:r>
    </w:p>
    <w:p w14:paraId="00DEEC85" w14:textId="77777777" w:rsidR="003C3A7B" w:rsidRPr="003C3A7B" w:rsidRDefault="003C3A7B" w:rsidP="003C3A7B">
      <w:pPr>
        <w:pStyle w:val="referenceitem"/>
        <w:rPr>
          <w:sz w:val="20"/>
        </w:rPr>
      </w:pPr>
      <w:r w:rsidRPr="003C3A7B">
        <w:rPr>
          <w:sz w:val="20"/>
        </w:rPr>
        <w:t>Author F (2010) Contribution title. In: 9th International Proceedings on Proceedings, pp. 1–2. Publisher, Location.</w:t>
      </w:r>
    </w:p>
    <w:p w14:paraId="03246A4F" w14:textId="74D4368C" w:rsidR="003C3A7B" w:rsidRPr="003C3A7B" w:rsidRDefault="003C3A7B" w:rsidP="003C3A7B">
      <w:pPr>
        <w:pStyle w:val="referenceitem"/>
        <w:rPr>
          <w:sz w:val="20"/>
        </w:rPr>
      </w:pPr>
      <w:r w:rsidRPr="003C3A7B">
        <w:rPr>
          <w:sz w:val="20"/>
        </w:rPr>
        <w:t xml:space="preserve">LNCS Homepage, </w:t>
      </w:r>
      <w:r w:rsidRPr="00FD51C7">
        <w:rPr>
          <w:sz w:val="20"/>
        </w:rPr>
        <w:t>http://www.springer.com/lncs</w:t>
      </w:r>
      <w:r w:rsidRPr="003C3A7B">
        <w:rPr>
          <w:sz w:val="20"/>
        </w:rPr>
        <w:t>, last accessed 2016/11/21.</w:t>
      </w:r>
    </w:p>
    <w:p w14:paraId="219A5615" w14:textId="77777777" w:rsidR="003C3A7B" w:rsidRPr="003C3A7B" w:rsidRDefault="003C3A7B" w:rsidP="003C3A7B">
      <w:pPr>
        <w:tabs>
          <w:tab w:val="clear" w:pos="504"/>
          <w:tab w:val="left" w:pos="284"/>
        </w:tabs>
        <w:rPr>
          <w:sz w:val="20"/>
          <w:lang w:val="en-US"/>
        </w:rPr>
      </w:pPr>
    </w:p>
    <w:sectPr w:rsidR="003C3A7B" w:rsidRPr="003C3A7B" w:rsidSect="00655B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type w:val="oddPage"/>
      <w:pgSz w:w="11907" w:h="16840" w:code="9"/>
      <w:pgMar w:top="1418" w:right="851" w:bottom="567" w:left="1418" w:header="850" w:footer="850" w:gutter="0"/>
      <w:pgNumType w:start="1"/>
      <w:cols w:space="284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C8BF3" w14:textId="77777777" w:rsidR="0062587A" w:rsidRDefault="0062587A">
      <w:r>
        <w:separator/>
      </w:r>
    </w:p>
  </w:endnote>
  <w:endnote w:type="continuationSeparator" w:id="0">
    <w:p w14:paraId="70B72DB8" w14:textId="77777777" w:rsidR="0062587A" w:rsidRDefault="0062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8146F" w14:textId="4F741C1D" w:rsidR="00CB58F5" w:rsidRPr="00271B4D" w:rsidRDefault="00DA156F">
    <w:pPr>
      <w:pBdr>
        <w:top w:val="single" w:sz="6" w:space="1" w:color="auto"/>
      </w:pBdr>
      <w:jc w:val="right"/>
      <w:rPr>
        <w:rFonts w:ascii="Arial" w:hAnsi="Arial"/>
        <w:color w:val="5B5B5B"/>
        <w:sz w:val="20"/>
      </w:rPr>
    </w:pPr>
    <w:r w:rsidRPr="00271B4D">
      <w:rPr>
        <w:rFonts w:ascii="Arial" w:hAnsi="Arial"/>
        <w:noProof/>
        <w:color w:val="5B5B5B"/>
        <w:sz w:val="20"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4C79D8" wp14:editId="7FCF516F">
              <wp:simplePos x="0" y="0"/>
              <wp:positionH relativeFrom="column">
                <wp:posOffset>962660</wp:posOffset>
              </wp:positionH>
              <wp:positionV relativeFrom="paragraph">
                <wp:posOffset>1035685</wp:posOffset>
              </wp:positionV>
              <wp:extent cx="6047740" cy="635"/>
              <wp:effectExtent l="0" t="0" r="0" b="0"/>
              <wp:wrapNone/>
              <wp:docPr id="3" name="AutoShap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774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0420B15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4" o:spid="_x0000_s1026" type="#_x0000_t32" style="position:absolute;margin-left:75.8pt;margin-top:81.55pt;width:476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XKUuwEAAFgDAAAOAAAAZHJzL2Uyb0RvYy54bWysU01v2zAMvQ/YfxB0X+xkTboZcXpI1126&#10;LUC7H8DIsi1MFgVSiZN/P0l10n3chvkgUCL5+PhIr+9OgxVHTWzQ1XI+K6XQTmFjXFfL788P7z5I&#10;wQFcAxadruVZs7zbvH2zHn2lF9ijbTSJCOK4Gn0t+xB8VRSsej0Az9BrF50t0gAhXqkrGoIxog+2&#10;WJTlqhiRGk+oNHN8vX9xyk3Gb1utwre2ZR2ErWXkFvJJ+dyns9isoeoIfG/URAP+gcUAxsWiV6h7&#10;CCAOZP6CGowiZGzDTOFQYNsapXMPsZt5+Uc3Tz14nXuJ4rC/ysT/D1Z9PW7djhJ1dXJP/hHVDxYO&#10;tz24TmcCz2cfBzdPUhWj5+qaki7sdyT24xdsYgwcAmYVTi0NCTL2J05Z7PNVbH0KQsXHVXlze3sT&#10;Z6Kib/V+mfGhuqR64vBZ4yCSUUsOBKbrwxadi0NFmudCcHzkkIhBdUlIdR0+GGvzbK0TYy0/LhfL&#10;nMBoTZOcKYyp228tiSOk7cjfxOK3MMKDazJYr6H5NNkBjH2xY3HrJnGSHmn5uNpjc97RRbQ4vsxy&#10;WrW0H7/ec/brD7H5CQAA//8DAFBLAwQUAAYACAAAACEACP2eKN8AAAAMAQAADwAAAGRycy9kb3du&#10;cmV2LnhtbEyPQU/DMAyF70j8h8hIXBBLWli1labThMSBI9skrllj2kLjVE26lv16PC5w87Ofnr9X&#10;bGbXiRMOofWkIVkoEEiVty3VGg77l/sViBANWdN5Qg3fGGBTXl8VJrd+ojc87WItOIRCbjQ0Mfa5&#10;lKFq0Jmw8D0S3z784ExkOdTSDmbicNfJVKlMOtMSf2hMj88NVl+70WnAMC4TtV27+vB6nu7e0/Pn&#10;1O+1vr2Zt08gIs7xzwwXfEaHkpmOfiQbRMd6mWRs5SF7SEBcHIl65HrH31UKsizk/xLlDwAAAP//&#10;AwBQSwECLQAUAAYACAAAACEAtoM4kv4AAADhAQAAEwAAAAAAAAAAAAAAAAAAAAAAW0NvbnRlbnRf&#10;VHlwZXNdLnhtbFBLAQItABQABgAIAAAAIQA4/SH/1gAAAJQBAAALAAAAAAAAAAAAAAAAAC8BAABf&#10;cmVscy8ucmVsc1BLAQItABQABgAIAAAAIQBMGXKUuwEAAFgDAAAOAAAAAAAAAAAAAAAAAC4CAABk&#10;cnMvZTJvRG9jLnhtbFBLAQItABQABgAIAAAAIQAI/Z4o3wAAAAwBAAAPAAAAAAAAAAAAAAAAABUE&#10;AABkcnMvZG93bnJldi54bWxQSwUGAAAAAAQABADzAAAAIQUAAAAA&#10;"/>
          </w:pict>
        </mc:Fallback>
      </mc:AlternateContent>
    </w:r>
    <w:r w:rsidRPr="00271B4D">
      <w:rPr>
        <w:rFonts w:ascii="Arial" w:hAnsi="Arial"/>
        <w:noProof/>
        <w:color w:val="5B5B5B"/>
        <w:sz w:val="20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EB0500" wp14:editId="2D72CDEC">
              <wp:simplePos x="0" y="0"/>
              <wp:positionH relativeFrom="column">
                <wp:posOffset>810260</wp:posOffset>
              </wp:positionH>
              <wp:positionV relativeFrom="paragraph">
                <wp:posOffset>883285</wp:posOffset>
              </wp:positionV>
              <wp:extent cx="6047740" cy="635"/>
              <wp:effectExtent l="0" t="0" r="0" b="0"/>
              <wp:wrapNone/>
              <wp:docPr id="2" name="AutoShap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774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54F87159" id="AutoShape 43" o:spid="_x0000_s1026" type="#_x0000_t32" style="position:absolute;margin-left:63.8pt;margin-top:69.55pt;width:476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XKUuwEAAFgDAAAOAAAAZHJzL2Uyb0RvYy54bWysU01v2zAMvQ/YfxB0X+xkTboZcXpI1126&#10;LUC7H8DIsi1MFgVSiZN/P0l10n3chvkgUCL5+PhIr+9OgxVHTWzQ1XI+K6XQTmFjXFfL788P7z5I&#10;wQFcAxadruVZs7zbvH2zHn2lF9ijbTSJCOK4Gn0t+xB8VRSsej0Az9BrF50t0gAhXqkrGoIxog+2&#10;WJTlqhiRGk+oNHN8vX9xyk3Gb1utwre2ZR2ErWXkFvJJ+dyns9isoeoIfG/URAP+gcUAxsWiV6h7&#10;CCAOZP6CGowiZGzDTOFQYNsapXMPsZt5+Uc3Tz14nXuJ4rC/ysT/D1Z9PW7djhJ1dXJP/hHVDxYO&#10;tz24TmcCz2cfBzdPUhWj5+qaki7sdyT24xdsYgwcAmYVTi0NCTL2J05Z7PNVbH0KQsXHVXlze3sT&#10;Z6Kib/V+mfGhuqR64vBZ4yCSUUsOBKbrwxadi0NFmudCcHzkkIhBdUlIdR0+GGvzbK0TYy0/LhfL&#10;nMBoTZOcKYyp228tiSOk7cjfxOK3MMKDazJYr6H5NNkBjH2xY3HrJnGSHmn5uNpjc97RRbQ4vsxy&#10;WrW0H7/ec/brD7H5CQAA//8DAFBLAwQUAAYACAAAACEAYHSV/98AAAAMAQAADwAAAGRycy9kb3du&#10;cmV2LnhtbEyPQU/DMAyF70j8h8hIXBBLWsTYuqbThMSBI9skrlnjtYXGqZp0Lfv1eFzGzc9+ev5e&#10;vp5cK07Yh8aThmSmQCCV3jZUadjv3h4XIEI0ZE3rCTX8YIB1cXuTm8z6kT7wtI2V4BAKmdFQx9hl&#10;UoayRmfCzHdIfDv63pnIsq+k7c3I4a6VqVJz6UxD/KE2Hb7WWH5vB6cBw/CcqM3SVfv38/jwmZ6/&#10;xm6n9f3dtFmBiDjFqxku+IwOBTMd/EA2iJZ1+jJnKw9PywTExaEWiusd/lYpyCKX/0sUvwAAAP//&#10;AwBQSwECLQAUAAYACAAAACEAtoM4kv4AAADhAQAAEwAAAAAAAAAAAAAAAAAAAAAAW0NvbnRlbnRf&#10;VHlwZXNdLnhtbFBLAQItABQABgAIAAAAIQA4/SH/1gAAAJQBAAALAAAAAAAAAAAAAAAAAC8BAABf&#10;cmVscy8ucmVsc1BLAQItABQABgAIAAAAIQBMGXKUuwEAAFgDAAAOAAAAAAAAAAAAAAAAAC4CAABk&#10;cnMvZTJvRG9jLnhtbFBLAQItABQABgAIAAAAIQBgdJX/3wAAAAwBAAAPAAAAAAAAAAAAAAAAABUE&#10;AABkcnMvZG93bnJldi54bWxQSwUGAAAAAAQABADzAAAAIQUAAAAA&#10;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0E739" w14:textId="674796AE" w:rsidR="00FD5A8E" w:rsidRPr="00680B03" w:rsidRDefault="00D81FA4" w:rsidP="00680B03">
    <w:pPr>
      <w:pStyle w:val="Footer"/>
      <w:jc w:val="center"/>
      <w:rPr>
        <w:b/>
        <w:sz w:val="24"/>
        <w:szCs w:val="24"/>
        <w:lang w:val="pl-PL"/>
      </w:rPr>
    </w:pPr>
    <w:r w:rsidRPr="00D81FA4">
      <w:rPr>
        <w:b/>
        <w:sz w:val="24"/>
        <w:szCs w:val="24"/>
        <w:lang w:val="pl-PL"/>
      </w:rPr>
      <w:t>November 15-16,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351DE" w14:textId="77777777" w:rsidR="0062587A" w:rsidRDefault="0062587A">
      <w:r>
        <w:separator/>
      </w:r>
    </w:p>
  </w:footnote>
  <w:footnote w:type="continuationSeparator" w:id="0">
    <w:p w14:paraId="4899B752" w14:textId="77777777" w:rsidR="0062587A" w:rsidRDefault="00625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74895" w14:textId="1FAAAA9E" w:rsidR="00CB58F5" w:rsidRDefault="00DA156F">
    <w:pPr>
      <w:jc w:val="right"/>
      <w:rPr>
        <w:sz w:val="12"/>
      </w:rPr>
    </w:pPr>
    <w:r>
      <w:rPr>
        <w:noProof/>
        <w:sz w:val="12"/>
      </w:rPr>
      <w:drawing>
        <wp:inline distT="0" distB="0" distL="0" distR="0" wp14:anchorId="47E7490E" wp14:editId="6A5D7DA9">
          <wp:extent cx="1470660" cy="5105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66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BEA36" w14:textId="37131CF9" w:rsidR="00271B4D" w:rsidRPr="00680B03" w:rsidRDefault="00D81FA4" w:rsidP="00680B03">
    <w:pPr>
      <w:pStyle w:val="Header"/>
      <w:tabs>
        <w:tab w:val="left" w:pos="2745"/>
      </w:tabs>
      <w:jc w:val="center"/>
      <w:rPr>
        <w:b/>
        <w:sz w:val="24"/>
        <w:szCs w:val="24"/>
      </w:rPr>
    </w:pPr>
    <w:r w:rsidRPr="00D81FA4">
      <w:rPr>
        <w:b/>
        <w:sz w:val="24"/>
        <w:szCs w:val="24"/>
      </w:rPr>
      <w:t>WVRP2024 AGH University of Krakow, Krakow, Poland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95A1E" w14:textId="77777777" w:rsidR="00CB58F5" w:rsidRDefault="00CB58F5">
    <w:pPr>
      <w:pBdr>
        <w:bottom w:val="single" w:sz="6" w:space="1" w:color="auto"/>
      </w:pBdr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10DE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7E384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70FB9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CE58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38B46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28DF0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C066F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9AD2B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FE5C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3A56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D644E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66B02B97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6962280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6B9751B2"/>
    <w:multiLevelType w:val="hybridMultilevel"/>
    <w:tmpl w:val="C26C39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1973247871">
    <w:abstractNumId w:val="9"/>
  </w:num>
  <w:num w:numId="2" w16cid:durableId="1166633694">
    <w:abstractNumId w:val="7"/>
  </w:num>
  <w:num w:numId="3" w16cid:durableId="311371934">
    <w:abstractNumId w:val="6"/>
  </w:num>
  <w:num w:numId="4" w16cid:durableId="1923172534">
    <w:abstractNumId w:val="5"/>
  </w:num>
  <w:num w:numId="5" w16cid:durableId="601958517">
    <w:abstractNumId w:val="4"/>
  </w:num>
  <w:num w:numId="6" w16cid:durableId="1134253871">
    <w:abstractNumId w:val="8"/>
  </w:num>
  <w:num w:numId="7" w16cid:durableId="1886021631">
    <w:abstractNumId w:val="3"/>
  </w:num>
  <w:num w:numId="8" w16cid:durableId="1876845665">
    <w:abstractNumId w:val="2"/>
  </w:num>
  <w:num w:numId="9" w16cid:durableId="763260475">
    <w:abstractNumId w:val="1"/>
  </w:num>
  <w:num w:numId="10" w16cid:durableId="222303270">
    <w:abstractNumId w:val="0"/>
  </w:num>
  <w:num w:numId="11" w16cid:durableId="898903888">
    <w:abstractNumId w:val="10"/>
    <w:lvlOverride w:ilvl="0">
      <w:lvl w:ilvl="0">
        <w:start w:val="1"/>
        <w:numFmt w:val="bullet"/>
        <w:lvlText w:val=""/>
        <w:legacy w:legacy="1" w:legacySpace="0" w:legacyIndent="216"/>
        <w:lvlJc w:val="left"/>
        <w:pPr>
          <w:ind w:left="216" w:hanging="216"/>
        </w:pPr>
        <w:rPr>
          <w:rFonts w:ascii="Symbol" w:hAnsi="Symbol" w:hint="default"/>
        </w:rPr>
      </w:lvl>
    </w:lvlOverride>
  </w:num>
  <w:num w:numId="12" w16cid:durableId="1507670941">
    <w:abstractNumId w:val="14"/>
  </w:num>
  <w:num w:numId="13" w16cid:durableId="922957069">
    <w:abstractNumId w:val="11"/>
  </w:num>
  <w:num w:numId="14" w16cid:durableId="1851676728">
    <w:abstractNumId w:val="12"/>
  </w:num>
  <w:num w:numId="15" w16cid:durableId="616449805">
    <w:abstractNumId w:val="13"/>
  </w:num>
  <w:num w:numId="16" w16cid:durableId="2843876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09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E76"/>
    <w:rsid w:val="00000E99"/>
    <w:rsid w:val="00001BDC"/>
    <w:rsid w:val="000031C4"/>
    <w:rsid w:val="0001458B"/>
    <w:rsid w:val="00015A6F"/>
    <w:rsid w:val="00023ECB"/>
    <w:rsid w:val="000302F2"/>
    <w:rsid w:val="00034B9E"/>
    <w:rsid w:val="000471B1"/>
    <w:rsid w:val="00047653"/>
    <w:rsid w:val="000538F6"/>
    <w:rsid w:val="000621FA"/>
    <w:rsid w:val="000730C9"/>
    <w:rsid w:val="000751B2"/>
    <w:rsid w:val="000754DB"/>
    <w:rsid w:val="0009326C"/>
    <w:rsid w:val="000A071A"/>
    <w:rsid w:val="000A5E15"/>
    <w:rsid w:val="000A7089"/>
    <w:rsid w:val="000A7234"/>
    <w:rsid w:val="000B13E6"/>
    <w:rsid w:val="000B6597"/>
    <w:rsid w:val="000B6E09"/>
    <w:rsid w:val="000C1827"/>
    <w:rsid w:val="000C6485"/>
    <w:rsid w:val="000E58F9"/>
    <w:rsid w:val="000F73EF"/>
    <w:rsid w:val="00100AF0"/>
    <w:rsid w:val="001060B8"/>
    <w:rsid w:val="0010681A"/>
    <w:rsid w:val="00111191"/>
    <w:rsid w:val="00115F08"/>
    <w:rsid w:val="00116FB9"/>
    <w:rsid w:val="00121C0E"/>
    <w:rsid w:val="0012373E"/>
    <w:rsid w:val="0013137E"/>
    <w:rsid w:val="001316C0"/>
    <w:rsid w:val="0013593E"/>
    <w:rsid w:val="00137668"/>
    <w:rsid w:val="001410F0"/>
    <w:rsid w:val="001415A9"/>
    <w:rsid w:val="00152AB2"/>
    <w:rsid w:val="001534FE"/>
    <w:rsid w:val="001539FB"/>
    <w:rsid w:val="001579EF"/>
    <w:rsid w:val="0016450F"/>
    <w:rsid w:val="00171774"/>
    <w:rsid w:val="00174A9D"/>
    <w:rsid w:val="00176D97"/>
    <w:rsid w:val="00187D76"/>
    <w:rsid w:val="001934F9"/>
    <w:rsid w:val="001A1D2A"/>
    <w:rsid w:val="001A5051"/>
    <w:rsid w:val="001A508E"/>
    <w:rsid w:val="001A546A"/>
    <w:rsid w:val="001A7CA5"/>
    <w:rsid w:val="001A7D74"/>
    <w:rsid w:val="001B0813"/>
    <w:rsid w:val="001B5062"/>
    <w:rsid w:val="001C63BF"/>
    <w:rsid w:val="001D1FFF"/>
    <w:rsid w:val="001D21CC"/>
    <w:rsid w:val="001F2FF2"/>
    <w:rsid w:val="001F559E"/>
    <w:rsid w:val="002004ED"/>
    <w:rsid w:val="00207DC1"/>
    <w:rsid w:val="00210D4D"/>
    <w:rsid w:val="002227C1"/>
    <w:rsid w:val="00227621"/>
    <w:rsid w:val="00240A4F"/>
    <w:rsid w:val="002517B5"/>
    <w:rsid w:val="00251BCE"/>
    <w:rsid w:val="00252A00"/>
    <w:rsid w:val="00265CA7"/>
    <w:rsid w:val="0026619E"/>
    <w:rsid w:val="00271B4D"/>
    <w:rsid w:val="00272497"/>
    <w:rsid w:val="00272526"/>
    <w:rsid w:val="002735FA"/>
    <w:rsid w:val="00280E58"/>
    <w:rsid w:val="002867CE"/>
    <w:rsid w:val="0029305F"/>
    <w:rsid w:val="00295058"/>
    <w:rsid w:val="002C35AE"/>
    <w:rsid w:val="002C69F6"/>
    <w:rsid w:val="002D5F5D"/>
    <w:rsid w:val="002E4971"/>
    <w:rsid w:val="002E4F95"/>
    <w:rsid w:val="0030019F"/>
    <w:rsid w:val="003002E9"/>
    <w:rsid w:val="003011C4"/>
    <w:rsid w:val="0030146B"/>
    <w:rsid w:val="00305B69"/>
    <w:rsid w:val="00310A18"/>
    <w:rsid w:val="003348E7"/>
    <w:rsid w:val="00342527"/>
    <w:rsid w:val="00342D7E"/>
    <w:rsid w:val="00345889"/>
    <w:rsid w:val="003646E0"/>
    <w:rsid w:val="00373DA8"/>
    <w:rsid w:val="00375CBF"/>
    <w:rsid w:val="0038010D"/>
    <w:rsid w:val="003808D4"/>
    <w:rsid w:val="003815AE"/>
    <w:rsid w:val="00390667"/>
    <w:rsid w:val="003A5A91"/>
    <w:rsid w:val="003A79AC"/>
    <w:rsid w:val="003B1611"/>
    <w:rsid w:val="003C3A7B"/>
    <w:rsid w:val="003C3EBC"/>
    <w:rsid w:val="003C756E"/>
    <w:rsid w:val="003E0988"/>
    <w:rsid w:val="003E308E"/>
    <w:rsid w:val="003E474F"/>
    <w:rsid w:val="003E6513"/>
    <w:rsid w:val="003E7B2C"/>
    <w:rsid w:val="003F3423"/>
    <w:rsid w:val="003F71EE"/>
    <w:rsid w:val="004029FF"/>
    <w:rsid w:val="00402B99"/>
    <w:rsid w:val="0040418F"/>
    <w:rsid w:val="00410261"/>
    <w:rsid w:val="00414151"/>
    <w:rsid w:val="00421B60"/>
    <w:rsid w:val="0042480B"/>
    <w:rsid w:val="00426A7B"/>
    <w:rsid w:val="00441B90"/>
    <w:rsid w:val="00447216"/>
    <w:rsid w:val="00451D0A"/>
    <w:rsid w:val="00451F12"/>
    <w:rsid w:val="00453617"/>
    <w:rsid w:val="00455FDC"/>
    <w:rsid w:val="00461B7D"/>
    <w:rsid w:val="00463C1B"/>
    <w:rsid w:val="00473FCB"/>
    <w:rsid w:val="004741FE"/>
    <w:rsid w:val="00480072"/>
    <w:rsid w:val="0048140D"/>
    <w:rsid w:val="0048352C"/>
    <w:rsid w:val="00485307"/>
    <w:rsid w:val="004854EA"/>
    <w:rsid w:val="00487C1A"/>
    <w:rsid w:val="004931DB"/>
    <w:rsid w:val="00493F0B"/>
    <w:rsid w:val="004958E6"/>
    <w:rsid w:val="004A6E33"/>
    <w:rsid w:val="004B39CD"/>
    <w:rsid w:val="004B44AE"/>
    <w:rsid w:val="004B520D"/>
    <w:rsid w:val="004C1C9A"/>
    <w:rsid w:val="004C2BC0"/>
    <w:rsid w:val="004D2D86"/>
    <w:rsid w:val="004E42D5"/>
    <w:rsid w:val="004F0C33"/>
    <w:rsid w:val="004F1B50"/>
    <w:rsid w:val="00505091"/>
    <w:rsid w:val="00513533"/>
    <w:rsid w:val="00521C3E"/>
    <w:rsid w:val="00524248"/>
    <w:rsid w:val="0052640D"/>
    <w:rsid w:val="00533335"/>
    <w:rsid w:val="00545B60"/>
    <w:rsid w:val="0056026A"/>
    <w:rsid w:val="005726BB"/>
    <w:rsid w:val="00575DF9"/>
    <w:rsid w:val="005766EE"/>
    <w:rsid w:val="00584BD0"/>
    <w:rsid w:val="005920F4"/>
    <w:rsid w:val="00593385"/>
    <w:rsid w:val="0059686B"/>
    <w:rsid w:val="005A2B3F"/>
    <w:rsid w:val="005A488A"/>
    <w:rsid w:val="005B6061"/>
    <w:rsid w:val="005B7902"/>
    <w:rsid w:val="005B7DAE"/>
    <w:rsid w:val="005C0ABB"/>
    <w:rsid w:val="005C0FA4"/>
    <w:rsid w:val="005C71DB"/>
    <w:rsid w:val="005D2A45"/>
    <w:rsid w:val="005E328D"/>
    <w:rsid w:val="005E371A"/>
    <w:rsid w:val="005E580D"/>
    <w:rsid w:val="005E5BD6"/>
    <w:rsid w:val="005F17A0"/>
    <w:rsid w:val="005F2754"/>
    <w:rsid w:val="00601F9E"/>
    <w:rsid w:val="006064BD"/>
    <w:rsid w:val="00620945"/>
    <w:rsid w:val="00621AA3"/>
    <w:rsid w:val="0062587A"/>
    <w:rsid w:val="00634F13"/>
    <w:rsid w:val="006428A9"/>
    <w:rsid w:val="006461FC"/>
    <w:rsid w:val="00646E9A"/>
    <w:rsid w:val="00655B1E"/>
    <w:rsid w:val="00656734"/>
    <w:rsid w:val="0066037A"/>
    <w:rsid w:val="006619B4"/>
    <w:rsid w:val="00662207"/>
    <w:rsid w:val="00663B34"/>
    <w:rsid w:val="00663BDD"/>
    <w:rsid w:val="00677CF6"/>
    <w:rsid w:val="00680B03"/>
    <w:rsid w:val="006953EC"/>
    <w:rsid w:val="00697CE1"/>
    <w:rsid w:val="006A0240"/>
    <w:rsid w:val="006A3108"/>
    <w:rsid w:val="006A78CA"/>
    <w:rsid w:val="006B1223"/>
    <w:rsid w:val="006B6008"/>
    <w:rsid w:val="006C4E34"/>
    <w:rsid w:val="006C64E8"/>
    <w:rsid w:val="006C7151"/>
    <w:rsid w:val="006D0003"/>
    <w:rsid w:val="006D52FC"/>
    <w:rsid w:val="006E494E"/>
    <w:rsid w:val="006E4CC2"/>
    <w:rsid w:val="006E614A"/>
    <w:rsid w:val="006F00C5"/>
    <w:rsid w:val="00701B49"/>
    <w:rsid w:val="007032F7"/>
    <w:rsid w:val="00716941"/>
    <w:rsid w:val="00721691"/>
    <w:rsid w:val="0072794C"/>
    <w:rsid w:val="00732BBD"/>
    <w:rsid w:val="00734678"/>
    <w:rsid w:val="00744481"/>
    <w:rsid w:val="00745B9D"/>
    <w:rsid w:val="0075720F"/>
    <w:rsid w:val="00757D23"/>
    <w:rsid w:val="00767A08"/>
    <w:rsid w:val="0077447C"/>
    <w:rsid w:val="00776B2C"/>
    <w:rsid w:val="007838B3"/>
    <w:rsid w:val="00786525"/>
    <w:rsid w:val="0079485E"/>
    <w:rsid w:val="00794F5E"/>
    <w:rsid w:val="007A539C"/>
    <w:rsid w:val="007A5D05"/>
    <w:rsid w:val="007C3960"/>
    <w:rsid w:val="007D7271"/>
    <w:rsid w:val="007D7737"/>
    <w:rsid w:val="007F08C2"/>
    <w:rsid w:val="007F19C2"/>
    <w:rsid w:val="00804E8B"/>
    <w:rsid w:val="00825687"/>
    <w:rsid w:val="00830693"/>
    <w:rsid w:val="00831753"/>
    <w:rsid w:val="008338AF"/>
    <w:rsid w:val="008357BB"/>
    <w:rsid w:val="008361FA"/>
    <w:rsid w:val="00840DFB"/>
    <w:rsid w:val="00841827"/>
    <w:rsid w:val="008448E5"/>
    <w:rsid w:val="00851A58"/>
    <w:rsid w:val="0085329A"/>
    <w:rsid w:val="00853E21"/>
    <w:rsid w:val="0085562B"/>
    <w:rsid w:val="00860E95"/>
    <w:rsid w:val="00861139"/>
    <w:rsid w:val="00865C8D"/>
    <w:rsid w:val="0087072B"/>
    <w:rsid w:val="00872004"/>
    <w:rsid w:val="008739BB"/>
    <w:rsid w:val="008859FF"/>
    <w:rsid w:val="0089018E"/>
    <w:rsid w:val="00894484"/>
    <w:rsid w:val="00897A60"/>
    <w:rsid w:val="008A5418"/>
    <w:rsid w:val="008A6577"/>
    <w:rsid w:val="008B0DC3"/>
    <w:rsid w:val="008B2150"/>
    <w:rsid w:val="008B53A0"/>
    <w:rsid w:val="008B76B5"/>
    <w:rsid w:val="008C388C"/>
    <w:rsid w:val="008C41E3"/>
    <w:rsid w:val="008C60C1"/>
    <w:rsid w:val="008C7ECD"/>
    <w:rsid w:val="008D667C"/>
    <w:rsid w:val="008E37CB"/>
    <w:rsid w:val="008E5866"/>
    <w:rsid w:val="008E5AD7"/>
    <w:rsid w:val="008E707A"/>
    <w:rsid w:val="00900315"/>
    <w:rsid w:val="00901384"/>
    <w:rsid w:val="00903145"/>
    <w:rsid w:val="00915D17"/>
    <w:rsid w:val="00916D14"/>
    <w:rsid w:val="00923A56"/>
    <w:rsid w:val="00927A20"/>
    <w:rsid w:val="009302A5"/>
    <w:rsid w:val="0093627D"/>
    <w:rsid w:val="0093655D"/>
    <w:rsid w:val="00936A46"/>
    <w:rsid w:val="009376C5"/>
    <w:rsid w:val="00941710"/>
    <w:rsid w:val="00941E00"/>
    <w:rsid w:val="00942145"/>
    <w:rsid w:val="009460F3"/>
    <w:rsid w:val="00951340"/>
    <w:rsid w:val="00971F2E"/>
    <w:rsid w:val="009770D3"/>
    <w:rsid w:val="00982807"/>
    <w:rsid w:val="00985C81"/>
    <w:rsid w:val="00986F6E"/>
    <w:rsid w:val="009915DB"/>
    <w:rsid w:val="00993A5F"/>
    <w:rsid w:val="009A29FC"/>
    <w:rsid w:val="009A2C58"/>
    <w:rsid w:val="009A328E"/>
    <w:rsid w:val="009A6BAD"/>
    <w:rsid w:val="009B50AB"/>
    <w:rsid w:val="009C05A3"/>
    <w:rsid w:val="009C117D"/>
    <w:rsid w:val="009C1777"/>
    <w:rsid w:val="009C2B72"/>
    <w:rsid w:val="009C3608"/>
    <w:rsid w:val="009C3EEE"/>
    <w:rsid w:val="009C7688"/>
    <w:rsid w:val="009C7FF7"/>
    <w:rsid w:val="009E3CA8"/>
    <w:rsid w:val="009E43C0"/>
    <w:rsid w:val="009E530F"/>
    <w:rsid w:val="009F3731"/>
    <w:rsid w:val="009F4507"/>
    <w:rsid w:val="00A002F4"/>
    <w:rsid w:val="00A063A2"/>
    <w:rsid w:val="00A16858"/>
    <w:rsid w:val="00A23776"/>
    <w:rsid w:val="00A26736"/>
    <w:rsid w:val="00A316FF"/>
    <w:rsid w:val="00A32655"/>
    <w:rsid w:val="00A377E9"/>
    <w:rsid w:val="00A4668F"/>
    <w:rsid w:val="00A47FEF"/>
    <w:rsid w:val="00A56523"/>
    <w:rsid w:val="00A57BAA"/>
    <w:rsid w:val="00A61060"/>
    <w:rsid w:val="00A64890"/>
    <w:rsid w:val="00A663AD"/>
    <w:rsid w:val="00A81F25"/>
    <w:rsid w:val="00A83E06"/>
    <w:rsid w:val="00A90F74"/>
    <w:rsid w:val="00A922EC"/>
    <w:rsid w:val="00A93CD9"/>
    <w:rsid w:val="00AA2DC1"/>
    <w:rsid w:val="00AB61AF"/>
    <w:rsid w:val="00AC2888"/>
    <w:rsid w:val="00AC7DA5"/>
    <w:rsid w:val="00AD5C1C"/>
    <w:rsid w:val="00AD6F7B"/>
    <w:rsid w:val="00AE201B"/>
    <w:rsid w:val="00AE3FF0"/>
    <w:rsid w:val="00AE5561"/>
    <w:rsid w:val="00AE69B9"/>
    <w:rsid w:val="00AF34C8"/>
    <w:rsid w:val="00AF5979"/>
    <w:rsid w:val="00B0293F"/>
    <w:rsid w:val="00B0297D"/>
    <w:rsid w:val="00B13133"/>
    <w:rsid w:val="00B21383"/>
    <w:rsid w:val="00B26890"/>
    <w:rsid w:val="00B50730"/>
    <w:rsid w:val="00B50CAE"/>
    <w:rsid w:val="00B636B4"/>
    <w:rsid w:val="00B7673F"/>
    <w:rsid w:val="00B85537"/>
    <w:rsid w:val="00B962EA"/>
    <w:rsid w:val="00BC0638"/>
    <w:rsid w:val="00BC3117"/>
    <w:rsid w:val="00BC5604"/>
    <w:rsid w:val="00BD127B"/>
    <w:rsid w:val="00BE19B0"/>
    <w:rsid w:val="00BE4AB6"/>
    <w:rsid w:val="00BE5151"/>
    <w:rsid w:val="00BF6D9E"/>
    <w:rsid w:val="00C00DDC"/>
    <w:rsid w:val="00C042CD"/>
    <w:rsid w:val="00C052DD"/>
    <w:rsid w:val="00C06FAB"/>
    <w:rsid w:val="00C10C54"/>
    <w:rsid w:val="00C11792"/>
    <w:rsid w:val="00C15FB6"/>
    <w:rsid w:val="00C17FFD"/>
    <w:rsid w:val="00C212FF"/>
    <w:rsid w:val="00C41671"/>
    <w:rsid w:val="00C4640E"/>
    <w:rsid w:val="00C517CC"/>
    <w:rsid w:val="00C54568"/>
    <w:rsid w:val="00C62226"/>
    <w:rsid w:val="00C628E5"/>
    <w:rsid w:val="00C66B14"/>
    <w:rsid w:val="00C70EF7"/>
    <w:rsid w:val="00C71A7A"/>
    <w:rsid w:val="00C80F83"/>
    <w:rsid w:val="00C82FD5"/>
    <w:rsid w:val="00C8417B"/>
    <w:rsid w:val="00C85895"/>
    <w:rsid w:val="00C95091"/>
    <w:rsid w:val="00CA3FEC"/>
    <w:rsid w:val="00CA4255"/>
    <w:rsid w:val="00CA6AEC"/>
    <w:rsid w:val="00CB0317"/>
    <w:rsid w:val="00CB0A8D"/>
    <w:rsid w:val="00CB0EAA"/>
    <w:rsid w:val="00CB4778"/>
    <w:rsid w:val="00CB58F5"/>
    <w:rsid w:val="00CB63F3"/>
    <w:rsid w:val="00CB683A"/>
    <w:rsid w:val="00CC4477"/>
    <w:rsid w:val="00CC7AE1"/>
    <w:rsid w:val="00CE2D30"/>
    <w:rsid w:val="00CE45EB"/>
    <w:rsid w:val="00CE5827"/>
    <w:rsid w:val="00D038A3"/>
    <w:rsid w:val="00D10820"/>
    <w:rsid w:val="00D14E25"/>
    <w:rsid w:val="00D1528B"/>
    <w:rsid w:val="00D1729D"/>
    <w:rsid w:val="00D17396"/>
    <w:rsid w:val="00D20BCD"/>
    <w:rsid w:val="00D2147A"/>
    <w:rsid w:val="00D30B9C"/>
    <w:rsid w:val="00D31611"/>
    <w:rsid w:val="00D333E3"/>
    <w:rsid w:val="00D54B44"/>
    <w:rsid w:val="00D6781F"/>
    <w:rsid w:val="00D77756"/>
    <w:rsid w:val="00D81FA4"/>
    <w:rsid w:val="00D92D01"/>
    <w:rsid w:val="00D94EF0"/>
    <w:rsid w:val="00D96667"/>
    <w:rsid w:val="00DA156F"/>
    <w:rsid w:val="00DA1A27"/>
    <w:rsid w:val="00DA4FAB"/>
    <w:rsid w:val="00DA6C58"/>
    <w:rsid w:val="00DC2731"/>
    <w:rsid w:val="00DC63AF"/>
    <w:rsid w:val="00DE2CC3"/>
    <w:rsid w:val="00DF1C69"/>
    <w:rsid w:val="00DF2FD0"/>
    <w:rsid w:val="00DF3E60"/>
    <w:rsid w:val="00DF77EF"/>
    <w:rsid w:val="00E139DF"/>
    <w:rsid w:val="00E2654E"/>
    <w:rsid w:val="00E278FF"/>
    <w:rsid w:val="00E332B6"/>
    <w:rsid w:val="00E37E76"/>
    <w:rsid w:val="00E45004"/>
    <w:rsid w:val="00E45073"/>
    <w:rsid w:val="00E5015A"/>
    <w:rsid w:val="00E51379"/>
    <w:rsid w:val="00E54865"/>
    <w:rsid w:val="00E7294D"/>
    <w:rsid w:val="00E73C15"/>
    <w:rsid w:val="00E755FC"/>
    <w:rsid w:val="00E76481"/>
    <w:rsid w:val="00E76B5D"/>
    <w:rsid w:val="00E867A3"/>
    <w:rsid w:val="00E8796F"/>
    <w:rsid w:val="00E90937"/>
    <w:rsid w:val="00E939C5"/>
    <w:rsid w:val="00EA2FA8"/>
    <w:rsid w:val="00EA5832"/>
    <w:rsid w:val="00EB0C90"/>
    <w:rsid w:val="00EC3D59"/>
    <w:rsid w:val="00EC69E3"/>
    <w:rsid w:val="00ED00A0"/>
    <w:rsid w:val="00ED2C7A"/>
    <w:rsid w:val="00ED76A4"/>
    <w:rsid w:val="00EE0F96"/>
    <w:rsid w:val="00F017BA"/>
    <w:rsid w:val="00F02249"/>
    <w:rsid w:val="00F03867"/>
    <w:rsid w:val="00F0391D"/>
    <w:rsid w:val="00F0427F"/>
    <w:rsid w:val="00F23048"/>
    <w:rsid w:val="00F30223"/>
    <w:rsid w:val="00F3235D"/>
    <w:rsid w:val="00F34DB7"/>
    <w:rsid w:val="00F46D40"/>
    <w:rsid w:val="00F57226"/>
    <w:rsid w:val="00F60583"/>
    <w:rsid w:val="00F64A50"/>
    <w:rsid w:val="00F704B2"/>
    <w:rsid w:val="00F71E99"/>
    <w:rsid w:val="00F74B2B"/>
    <w:rsid w:val="00F75C4F"/>
    <w:rsid w:val="00F7654D"/>
    <w:rsid w:val="00F834A3"/>
    <w:rsid w:val="00F94A12"/>
    <w:rsid w:val="00F95F12"/>
    <w:rsid w:val="00FC0137"/>
    <w:rsid w:val="00FC2695"/>
    <w:rsid w:val="00FC5AC0"/>
    <w:rsid w:val="00FC63A3"/>
    <w:rsid w:val="00FD0075"/>
    <w:rsid w:val="00FD51C7"/>
    <w:rsid w:val="00FD5A8E"/>
    <w:rsid w:val="00FD759B"/>
    <w:rsid w:val="00FE0E76"/>
    <w:rsid w:val="00FE2629"/>
    <w:rsid w:val="00FF021E"/>
    <w:rsid w:val="00FF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E4E9B9"/>
  <w15:chartTrackingRefBased/>
  <w15:docId w15:val="{D226771A-FEFF-4868-A324-4D300A759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BAD"/>
    <w:pPr>
      <w:tabs>
        <w:tab w:val="left" w:pos="504"/>
      </w:tabs>
      <w:jc w:val="both"/>
    </w:pPr>
    <w:rPr>
      <w:sz w:val="18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framePr w:w="9356" w:h="3306" w:hSpace="142" w:vSpace="284" w:wrap="notBeside" w:vAnchor="text" w:hAnchor="page" w:x="1146" w:y="-112"/>
      <w:spacing w:before="60"/>
      <w:jc w:val="right"/>
      <w:outlineLvl w:val="1"/>
    </w:pPr>
    <w:rPr>
      <w:rFonts w:ascii="Arial" w:hAnsi="Arial"/>
      <w:i/>
      <w:sz w:val="16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ption11ptitalic">
    <w:name w:val="caption 11pt italic"/>
    <w:basedOn w:val="Normal11ptjustified"/>
    <w:rsid w:val="00A64890"/>
    <w:pPr>
      <w:spacing w:before="120" w:after="120"/>
    </w:pPr>
    <w:rPr>
      <w:i/>
    </w:rPr>
  </w:style>
  <w:style w:type="paragraph" w:customStyle="1" w:styleId="Normal11ptjustified">
    <w:name w:val="Normal 11pt justified"/>
    <w:basedOn w:val="Normal"/>
    <w:rsid w:val="00AC2888"/>
    <w:rPr>
      <w:sz w:val="22"/>
    </w:rPr>
  </w:style>
  <w:style w:type="paragraph" w:customStyle="1" w:styleId="Normal11ptcentered">
    <w:name w:val="Normal 11pt centered"/>
    <w:basedOn w:val="Normal11ptjustified"/>
    <w:rsid w:val="00F03867"/>
    <w:pPr>
      <w:jc w:val="center"/>
    </w:pPr>
  </w:style>
  <w:style w:type="paragraph" w:customStyle="1" w:styleId="SectionHeading">
    <w:name w:val="Section Heading"/>
    <w:basedOn w:val="Normal"/>
    <w:rsid w:val="00AF5979"/>
    <w:pPr>
      <w:spacing w:before="240" w:after="240"/>
      <w:jc w:val="left"/>
    </w:pPr>
    <w:rPr>
      <w:b/>
      <w:sz w:val="22"/>
    </w:rPr>
  </w:style>
  <w:style w:type="character" w:styleId="Hyperlink">
    <w:name w:val="Hyperlink"/>
    <w:semiHidden/>
    <w:rsid w:val="00872004"/>
    <w:rPr>
      <w:color w:val="0000FF"/>
      <w:u w:val="single"/>
    </w:rPr>
  </w:style>
  <w:style w:type="character" w:styleId="FollowedHyperlink">
    <w:name w:val="FollowedHyperlink"/>
    <w:semiHidden/>
    <w:rsid w:val="00872004"/>
    <w:rPr>
      <w:color w:val="800080"/>
      <w:u w:val="single"/>
    </w:rPr>
  </w:style>
  <w:style w:type="paragraph" w:customStyle="1" w:styleId="Reference">
    <w:name w:val="Reference"/>
    <w:basedOn w:val="Normal11ptjustified"/>
    <w:rsid w:val="005C0ABB"/>
    <w:pPr>
      <w:spacing w:after="120"/>
    </w:pPr>
  </w:style>
  <w:style w:type="numbering" w:styleId="111111">
    <w:name w:val="Outline List 2"/>
    <w:basedOn w:val="NoList"/>
    <w:semiHidden/>
    <w:rsid w:val="005C0ABB"/>
    <w:pPr>
      <w:numPr>
        <w:numId w:val="13"/>
      </w:numPr>
    </w:pPr>
  </w:style>
  <w:style w:type="numbering" w:styleId="1ai">
    <w:name w:val="Outline List 1"/>
    <w:basedOn w:val="NoList"/>
    <w:semiHidden/>
    <w:rsid w:val="005C0ABB"/>
    <w:pPr>
      <w:numPr>
        <w:numId w:val="14"/>
      </w:numPr>
    </w:pPr>
  </w:style>
  <w:style w:type="numbering" w:styleId="ArticleSection">
    <w:name w:val="Outline List 3"/>
    <w:basedOn w:val="NoList"/>
    <w:semiHidden/>
    <w:rsid w:val="005C0ABB"/>
    <w:pPr>
      <w:numPr>
        <w:numId w:val="15"/>
      </w:numPr>
    </w:pPr>
  </w:style>
  <w:style w:type="paragraph" w:styleId="BlockText">
    <w:name w:val="Block Text"/>
    <w:basedOn w:val="Normal"/>
    <w:semiHidden/>
    <w:rsid w:val="005C0ABB"/>
    <w:pPr>
      <w:spacing w:after="120"/>
      <w:ind w:left="1440" w:right="1440"/>
    </w:pPr>
  </w:style>
  <w:style w:type="paragraph" w:styleId="BodyText">
    <w:name w:val="Body Text"/>
    <w:basedOn w:val="Normal"/>
    <w:semiHidden/>
    <w:rsid w:val="005C0ABB"/>
    <w:pPr>
      <w:spacing w:after="120"/>
    </w:pPr>
  </w:style>
  <w:style w:type="paragraph" w:styleId="BodyText2">
    <w:name w:val="Body Text 2"/>
    <w:basedOn w:val="Normal"/>
    <w:semiHidden/>
    <w:rsid w:val="005C0ABB"/>
    <w:pPr>
      <w:spacing w:after="120" w:line="480" w:lineRule="auto"/>
    </w:pPr>
  </w:style>
  <w:style w:type="paragraph" w:styleId="BodyText3">
    <w:name w:val="Body Text 3"/>
    <w:basedOn w:val="Normal"/>
    <w:semiHidden/>
    <w:rsid w:val="005C0AB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5C0ABB"/>
    <w:pPr>
      <w:ind w:firstLine="210"/>
    </w:pPr>
  </w:style>
  <w:style w:type="paragraph" w:styleId="BodyTextIndent">
    <w:name w:val="Body Text Indent"/>
    <w:basedOn w:val="Normal"/>
    <w:semiHidden/>
    <w:rsid w:val="005C0ABB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5C0ABB"/>
    <w:pPr>
      <w:ind w:firstLine="210"/>
    </w:pPr>
  </w:style>
  <w:style w:type="paragraph" w:styleId="BodyTextIndent2">
    <w:name w:val="Body Text Indent 2"/>
    <w:basedOn w:val="Normal"/>
    <w:semiHidden/>
    <w:rsid w:val="005C0ABB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5C0ABB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5C0ABB"/>
    <w:pPr>
      <w:ind w:left="4320"/>
    </w:pPr>
  </w:style>
  <w:style w:type="paragraph" w:styleId="Date">
    <w:name w:val="Date"/>
    <w:basedOn w:val="Normal"/>
    <w:next w:val="Normal"/>
    <w:semiHidden/>
    <w:rsid w:val="005C0ABB"/>
  </w:style>
  <w:style w:type="paragraph" w:styleId="E-mailSignature">
    <w:name w:val="E-mail Signature"/>
    <w:basedOn w:val="Normal"/>
    <w:semiHidden/>
    <w:rsid w:val="005C0ABB"/>
  </w:style>
  <w:style w:type="character" w:styleId="Emphasis">
    <w:name w:val="Emphasis"/>
    <w:qFormat/>
    <w:rsid w:val="005C0ABB"/>
    <w:rPr>
      <w:i/>
      <w:iCs/>
    </w:rPr>
  </w:style>
  <w:style w:type="paragraph" w:styleId="EnvelopeAddress">
    <w:name w:val="envelope address"/>
    <w:basedOn w:val="Normal"/>
    <w:semiHidden/>
    <w:rsid w:val="005C0AB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5C0ABB"/>
    <w:rPr>
      <w:rFonts w:ascii="Arial" w:hAnsi="Arial" w:cs="Arial"/>
      <w:sz w:val="20"/>
    </w:rPr>
  </w:style>
  <w:style w:type="paragraph" w:styleId="Footer">
    <w:name w:val="footer"/>
    <w:basedOn w:val="Normal"/>
    <w:semiHidden/>
    <w:rsid w:val="005C0ABB"/>
    <w:pPr>
      <w:tabs>
        <w:tab w:val="clear" w:pos="504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5C0ABB"/>
    <w:pPr>
      <w:tabs>
        <w:tab w:val="clear" w:pos="504"/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5C0ABB"/>
  </w:style>
  <w:style w:type="paragraph" w:styleId="HTMLAddress">
    <w:name w:val="HTML Address"/>
    <w:basedOn w:val="Normal"/>
    <w:semiHidden/>
    <w:rsid w:val="005C0ABB"/>
    <w:rPr>
      <w:i/>
      <w:iCs/>
    </w:rPr>
  </w:style>
  <w:style w:type="character" w:styleId="HTMLCite">
    <w:name w:val="HTML Cite"/>
    <w:semiHidden/>
    <w:rsid w:val="005C0ABB"/>
    <w:rPr>
      <w:i/>
      <w:iCs/>
    </w:rPr>
  </w:style>
  <w:style w:type="character" w:styleId="HTMLCode">
    <w:name w:val="HTML Code"/>
    <w:semiHidden/>
    <w:rsid w:val="005C0ABB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5C0ABB"/>
    <w:rPr>
      <w:i/>
      <w:iCs/>
    </w:rPr>
  </w:style>
  <w:style w:type="character" w:styleId="HTMLKeyboard">
    <w:name w:val="HTML Keyboard"/>
    <w:semiHidden/>
    <w:rsid w:val="005C0AB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5C0ABB"/>
    <w:rPr>
      <w:rFonts w:ascii="Courier New" w:hAnsi="Courier New" w:cs="Courier New"/>
      <w:sz w:val="20"/>
    </w:rPr>
  </w:style>
  <w:style w:type="character" w:styleId="HTMLSample">
    <w:name w:val="HTML Sample"/>
    <w:semiHidden/>
    <w:rsid w:val="005C0ABB"/>
    <w:rPr>
      <w:rFonts w:ascii="Courier New" w:hAnsi="Courier New" w:cs="Courier New"/>
    </w:rPr>
  </w:style>
  <w:style w:type="character" w:styleId="HTMLTypewriter">
    <w:name w:val="HTML Typewriter"/>
    <w:semiHidden/>
    <w:rsid w:val="005C0ABB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5C0ABB"/>
    <w:rPr>
      <w:i/>
      <w:iCs/>
    </w:rPr>
  </w:style>
  <w:style w:type="character" w:styleId="LineNumber">
    <w:name w:val="line number"/>
    <w:basedOn w:val="DefaultParagraphFont"/>
    <w:semiHidden/>
    <w:rsid w:val="005C0ABB"/>
  </w:style>
  <w:style w:type="paragraph" w:styleId="List">
    <w:name w:val="List"/>
    <w:basedOn w:val="Normal"/>
    <w:semiHidden/>
    <w:rsid w:val="005C0ABB"/>
    <w:pPr>
      <w:ind w:left="360" w:hanging="360"/>
    </w:pPr>
  </w:style>
  <w:style w:type="paragraph" w:styleId="List2">
    <w:name w:val="List 2"/>
    <w:basedOn w:val="Normal"/>
    <w:semiHidden/>
    <w:rsid w:val="005C0ABB"/>
    <w:pPr>
      <w:ind w:left="720" w:hanging="360"/>
    </w:pPr>
  </w:style>
  <w:style w:type="paragraph" w:styleId="List3">
    <w:name w:val="List 3"/>
    <w:basedOn w:val="Normal"/>
    <w:semiHidden/>
    <w:rsid w:val="005C0ABB"/>
    <w:pPr>
      <w:ind w:left="1080" w:hanging="360"/>
    </w:pPr>
  </w:style>
  <w:style w:type="paragraph" w:styleId="List4">
    <w:name w:val="List 4"/>
    <w:basedOn w:val="Normal"/>
    <w:semiHidden/>
    <w:rsid w:val="005C0ABB"/>
    <w:pPr>
      <w:ind w:left="1440" w:hanging="360"/>
    </w:pPr>
  </w:style>
  <w:style w:type="paragraph" w:styleId="List5">
    <w:name w:val="List 5"/>
    <w:basedOn w:val="Normal"/>
    <w:semiHidden/>
    <w:rsid w:val="005C0ABB"/>
    <w:pPr>
      <w:ind w:left="1800" w:hanging="360"/>
    </w:pPr>
  </w:style>
  <w:style w:type="paragraph" w:styleId="ListBullet">
    <w:name w:val="List Bullet"/>
    <w:basedOn w:val="Normal"/>
    <w:semiHidden/>
    <w:rsid w:val="005C0ABB"/>
    <w:pPr>
      <w:numPr>
        <w:numId w:val="1"/>
      </w:numPr>
    </w:pPr>
  </w:style>
  <w:style w:type="paragraph" w:styleId="ListBullet2">
    <w:name w:val="List Bullet 2"/>
    <w:basedOn w:val="Normal"/>
    <w:semiHidden/>
    <w:rsid w:val="005C0ABB"/>
    <w:pPr>
      <w:numPr>
        <w:numId w:val="2"/>
      </w:numPr>
    </w:pPr>
  </w:style>
  <w:style w:type="paragraph" w:styleId="ListBullet3">
    <w:name w:val="List Bullet 3"/>
    <w:basedOn w:val="Normal"/>
    <w:semiHidden/>
    <w:rsid w:val="005C0ABB"/>
    <w:pPr>
      <w:numPr>
        <w:numId w:val="3"/>
      </w:numPr>
    </w:pPr>
  </w:style>
  <w:style w:type="paragraph" w:styleId="ListBullet4">
    <w:name w:val="List Bullet 4"/>
    <w:basedOn w:val="Normal"/>
    <w:semiHidden/>
    <w:rsid w:val="005C0ABB"/>
    <w:pPr>
      <w:numPr>
        <w:numId w:val="4"/>
      </w:numPr>
    </w:pPr>
  </w:style>
  <w:style w:type="paragraph" w:styleId="ListBullet5">
    <w:name w:val="List Bullet 5"/>
    <w:basedOn w:val="Normal"/>
    <w:semiHidden/>
    <w:rsid w:val="005C0ABB"/>
    <w:pPr>
      <w:numPr>
        <w:numId w:val="5"/>
      </w:numPr>
    </w:pPr>
  </w:style>
  <w:style w:type="paragraph" w:styleId="ListContinue">
    <w:name w:val="List Continue"/>
    <w:basedOn w:val="Normal"/>
    <w:semiHidden/>
    <w:rsid w:val="005C0ABB"/>
    <w:pPr>
      <w:spacing w:after="120"/>
      <w:ind w:left="360"/>
    </w:pPr>
  </w:style>
  <w:style w:type="paragraph" w:styleId="ListContinue2">
    <w:name w:val="List Continue 2"/>
    <w:basedOn w:val="Normal"/>
    <w:semiHidden/>
    <w:rsid w:val="005C0ABB"/>
    <w:pPr>
      <w:spacing w:after="120"/>
      <w:ind w:left="720"/>
    </w:pPr>
  </w:style>
  <w:style w:type="paragraph" w:styleId="ListContinue3">
    <w:name w:val="List Continue 3"/>
    <w:basedOn w:val="Normal"/>
    <w:semiHidden/>
    <w:rsid w:val="005C0ABB"/>
    <w:pPr>
      <w:spacing w:after="120"/>
      <w:ind w:left="1080"/>
    </w:pPr>
  </w:style>
  <w:style w:type="paragraph" w:styleId="ListContinue4">
    <w:name w:val="List Continue 4"/>
    <w:basedOn w:val="Normal"/>
    <w:semiHidden/>
    <w:rsid w:val="005C0ABB"/>
    <w:pPr>
      <w:spacing w:after="120"/>
      <w:ind w:left="1440"/>
    </w:pPr>
  </w:style>
  <w:style w:type="paragraph" w:styleId="ListContinue5">
    <w:name w:val="List Continue 5"/>
    <w:basedOn w:val="Normal"/>
    <w:semiHidden/>
    <w:rsid w:val="005C0ABB"/>
    <w:pPr>
      <w:spacing w:after="120"/>
      <w:ind w:left="1800"/>
    </w:pPr>
  </w:style>
  <w:style w:type="paragraph" w:styleId="ListNumber">
    <w:name w:val="List Number"/>
    <w:basedOn w:val="Normal"/>
    <w:semiHidden/>
    <w:rsid w:val="005C0ABB"/>
    <w:pPr>
      <w:numPr>
        <w:numId w:val="6"/>
      </w:numPr>
    </w:pPr>
  </w:style>
  <w:style w:type="paragraph" w:styleId="ListNumber2">
    <w:name w:val="List Number 2"/>
    <w:basedOn w:val="Normal"/>
    <w:semiHidden/>
    <w:rsid w:val="005C0ABB"/>
    <w:pPr>
      <w:numPr>
        <w:numId w:val="7"/>
      </w:numPr>
    </w:pPr>
  </w:style>
  <w:style w:type="paragraph" w:styleId="ListNumber3">
    <w:name w:val="List Number 3"/>
    <w:basedOn w:val="Normal"/>
    <w:semiHidden/>
    <w:rsid w:val="005C0ABB"/>
    <w:pPr>
      <w:numPr>
        <w:numId w:val="8"/>
      </w:numPr>
    </w:pPr>
  </w:style>
  <w:style w:type="paragraph" w:styleId="ListNumber4">
    <w:name w:val="List Number 4"/>
    <w:basedOn w:val="Normal"/>
    <w:semiHidden/>
    <w:rsid w:val="005C0ABB"/>
    <w:pPr>
      <w:numPr>
        <w:numId w:val="9"/>
      </w:numPr>
    </w:pPr>
  </w:style>
  <w:style w:type="paragraph" w:styleId="ListNumber5">
    <w:name w:val="List Number 5"/>
    <w:basedOn w:val="Normal"/>
    <w:semiHidden/>
    <w:rsid w:val="005C0ABB"/>
    <w:pPr>
      <w:numPr>
        <w:numId w:val="10"/>
      </w:numPr>
    </w:pPr>
  </w:style>
  <w:style w:type="paragraph" w:styleId="MessageHeader">
    <w:name w:val="Message Header"/>
    <w:basedOn w:val="Normal"/>
    <w:semiHidden/>
    <w:rsid w:val="005C0A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semiHidden/>
    <w:rsid w:val="005C0ABB"/>
    <w:rPr>
      <w:sz w:val="24"/>
      <w:szCs w:val="24"/>
    </w:rPr>
  </w:style>
  <w:style w:type="paragraph" w:styleId="NormalIndent">
    <w:name w:val="Normal Indent"/>
    <w:basedOn w:val="Normal"/>
    <w:semiHidden/>
    <w:rsid w:val="005C0ABB"/>
    <w:pPr>
      <w:ind w:left="720"/>
    </w:pPr>
  </w:style>
  <w:style w:type="paragraph" w:styleId="NoteHeading">
    <w:name w:val="Note Heading"/>
    <w:basedOn w:val="Normal"/>
    <w:next w:val="Normal"/>
    <w:semiHidden/>
    <w:rsid w:val="005C0ABB"/>
  </w:style>
  <w:style w:type="character" w:styleId="PageNumber">
    <w:name w:val="page number"/>
    <w:basedOn w:val="DefaultParagraphFont"/>
    <w:semiHidden/>
    <w:rsid w:val="005C0ABB"/>
  </w:style>
  <w:style w:type="paragraph" w:styleId="PlainText">
    <w:name w:val="Plain Text"/>
    <w:basedOn w:val="Normal"/>
    <w:semiHidden/>
    <w:rsid w:val="005C0AB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semiHidden/>
    <w:rsid w:val="005C0ABB"/>
  </w:style>
  <w:style w:type="paragraph" w:styleId="Signature">
    <w:name w:val="Signature"/>
    <w:basedOn w:val="Normal"/>
    <w:semiHidden/>
    <w:rsid w:val="005C0ABB"/>
    <w:pPr>
      <w:ind w:left="4320"/>
    </w:pPr>
  </w:style>
  <w:style w:type="character" w:styleId="Strong">
    <w:name w:val="Strong"/>
    <w:qFormat/>
    <w:rsid w:val="005C0ABB"/>
    <w:rPr>
      <w:b/>
      <w:bCs/>
    </w:rPr>
  </w:style>
  <w:style w:type="paragraph" w:styleId="Subtitle">
    <w:name w:val="Subtitle"/>
    <w:basedOn w:val="Normal"/>
    <w:qFormat/>
    <w:rsid w:val="005C0AB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rsid w:val="005C0ABB"/>
    <w:pPr>
      <w:tabs>
        <w:tab w:val="left" w:pos="504"/>
      </w:tabs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C0ABB"/>
    <w:pPr>
      <w:tabs>
        <w:tab w:val="left" w:pos="504"/>
      </w:tabs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C0ABB"/>
    <w:pPr>
      <w:tabs>
        <w:tab w:val="left" w:pos="504"/>
      </w:tabs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C0ABB"/>
    <w:pPr>
      <w:tabs>
        <w:tab w:val="left" w:pos="504"/>
      </w:tabs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C0ABB"/>
    <w:pPr>
      <w:tabs>
        <w:tab w:val="left" w:pos="504"/>
      </w:tabs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C0ABB"/>
    <w:pPr>
      <w:tabs>
        <w:tab w:val="left" w:pos="504"/>
      </w:tabs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C0ABB"/>
    <w:pPr>
      <w:tabs>
        <w:tab w:val="left" w:pos="504"/>
      </w:tabs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C0ABB"/>
    <w:pPr>
      <w:tabs>
        <w:tab w:val="left" w:pos="504"/>
      </w:tabs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C0ABB"/>
    <w:pPr>
      <w:tabs>
        <w:tab w:val="left" w:pos="504"/>
      </w:tabs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C0ABB"/>
    <w:pPr>
      <w:tabs>
        <w:tab w:val="left" w:pos="504"/>
      </w:tabs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C0ABB"/>
    <w:pPr>
      <w:tabs>
        <w:tab w:val="left" w:pos="504"/>
      </w:tabs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C0ABB"/>
    <w:pPr>
      <w:tabs>
        <w:tab w:val="left" w:pos="504"/>
      </w:tabs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C0ABB"/>
    <w:pPr>
      <w:tabs>
        <w:tab w:val="left" w:pos="504"/>
      </w:tabs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C0ABB"/>
    <w:pPr>
      <w:tabs>
        <w:tab w:val="left" w:pos="504"/>
      </w:tabs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C0ABB"/>
    <w:pPr>
      <w:tabs>
        <w:tab w:val="left" w:pos="504"/>
      </w:tabs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C0ABB"/>
    <w:pPr>
      <w:tabs>
        <w:tab w:val="left" w:pos="504"/>
      </w:tabs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C0ABB"/>
    <w:pPr>
      <w:tabs>
        <w:tab w:val="left" w:pos="504"/>
      </w:tabs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5C0ABB"/>
    <w:pPr>
      <w:tabs>
        <w:tab w:val="left" w:pos="504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5C0ABB"/>
    <w:pPr>
      <w:tabs>
        <w:tab w:val="left" w:pos="504"/>
      </w:tabs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C0ABB"/>
    <w:pPr>
      <w:tabs>
        <w:tab w:val="left" w:pos="504"/>
      </w:tabs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C0ABB"/>
    <w:pPr>
      <w:tabs>
        <w:tab w:val="left" w:pos="504"/>
      </w:tabs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C0ABB"/>
    <w:pPr>
      <w:tabs>
        <w:tab w:val="left" w:pos="504"/>
      </w:tabs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C0ABB"/>
    <w:pPr>
      <w:tabs>
        <w:tab w:val="left" w:pos="504"/>
      </w:tabs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C0ABB"/>
    <w:pPr>
      <w:tabs>
        <w:tab w:val="left" w:pos="504"/>
      </w:tabs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C0ABB"/>
    <w:pPr>
      <w:tabs>
        <w:tab w:val="left" w:pos="504"/>
      </w:tabs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C0ABB"/>
    <w:pPr>
      <w:tabs>
        <w:tab w:val="left" w:pos="504"/>
      </w:tabs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C0ABB"/>
    <w:pPr>
      <w:tabs>
        <w:tab w:val="left" w:pos="504"/>
      </w:tabs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C0ABB"/>
    <w:pPr>
      <w:tabs>
        <w:tab w:val="left" w:pos="504"/>
      </w:tabs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C0ABB"/>
    <w:pPr>
      <w:tabs>
        <w:tab w:val="left" w:pos="504"/>
      </w:tabs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C0ABB"/>
    <w:pPr>
      <w:tabs>
        <w:tab w:val="left" w:pos="504"/>
      </w:tabs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C0ABB"/>
    <w:pPr>
      <w:tabs>
        <w:tab w:val="left" w:pos="504"/>
      </w:tabs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C0ABB"/>
    <w:pPr>
      <w:tabs>
        <w:tab w:val="left" w:pos="504"/>
      </w:tabs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C0ABB"/>
    <w:pPr>
      <w:tabs>
        <w:tab w:val="left" w:pos="504"/>
      </w:tabs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C0ABB"/>
    <w:pPr>
      <w:tabs>
        <w:tab w:val="left" w:pos="504"/>
      </w:tabs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C0ABB"/>
    <w:pPr>
      <w:tabs>
        <w:tab w:val="left" w:pos="504"/>
      </w:tabs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C0ABB"/>
    <w:pPr>
      <w:tabs>
        <w:tab w:val="left" w:pos="504"/>
      </w:tabs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C0ABB"/>
    <w:pPr>
      <w:tabs>
        <w:tab w:val="left" w:pos="504"/>
      </w:tabs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C0ABB"/>
    <w:pPr>
      <w:tabs>
        <w:tab w:val="left" w:pos="504"/>
      </w:tabs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C0ABB"/>
    <w:pPr>
      <w:tabs>
        <w:tab w:val="left" w:pos="504"/>
      </w:tabs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C0ABB"/>
    <w:pPr>
      <w:tabs>
        <w:tab w:val="left" w:pos="504"/>
      </w:tabs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C0ABB"/>
    <w:pPr>
      <w:tabs>
        <w:tab w:val="left" w:pos="504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C0ABB"/>
    <w:pPr>
      <w:tabs>
        <w:tab w:val="left" w:pos="504"/>
      </w:tabs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C0ABB"/>
    <w:pPr>
      <w:tabs>
        <w:tab w:val="left" w:pos="504"/>
      </w:tabs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C0ABB"/>
    <w:pPr>
      <w:tabs>
        <w:tab w:val="left" w:pos="504"/>
      </w:tabs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5C0AB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Header1">
    <w:name w:val="Header1"/>
    <w:basedOn w:val="Normal"/>
    <w:rsid w:val="00451F12"/>
    <w:pPr>
      <w:pBdr>
        <w:bottom w:val="single" w:sz="6" w:space="1" w:color="auto"/>
      </w:pBdr>
      <w:tabs>
        <w:tab w:val="right" w:pos="8789"/>
      </w:tabs>
    </w:pPr>
    <w:rPr>
      <w:sz w:val="20"/>
    </w:rPr>
  </w:style>
  <w:style w:type="paragraph" w:styleId="BalloonText">
    <w:name w:val="Balloon Text"/>
    <w:basedOn w:val="Normal"/>
    <w:semiHidden/>
    <w:rsid w:val="00251BC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741FE"/>
    <w:rPr>
      <w:sz w:val="18"/>
      <w:lang w:eastAsia="en-US"/>
    </w:rPr>
  </w:style>
  <w:style w:type="character" w:customStyle="1" w:styleId="Heading1Char">
    <w:name w:val="Heading 1 Char"/>
    <w:link w:val="Heading1"/>
    <w:rsid w:val="00655B1E"/>
    <w:rPr>
      <w:rFonts w:ascii="Arial" w:hAnsi="Arial"/>
      <w:b/>
      <w:kern w:val="28"/>
      <w:sz w:val="28"/>
      <w:lang w:val="en-GB" w:eastAsia="en-US"/>
    </w:rPr>
  </w:style>
  <w:style w:type="paragraph" w:customStyle="1" w:styleId="naglowekkonf">
    <w:name w:val="naglowek konf"/>
    <w:basedOn w:val="Normal"/>
    <w:link w:val="naglowekkonfZnak"/>
    <w:qFormat/>
    <w:rsid w:val="003E6513"/>
    <w:pPr>
      <w:tabs>
        <w:tab w:val="left" w:pos="142"/>
      </w:tabs>
      <w:spacing w:before="120" w:after="120" w:line="360" w:lineRule="auto"/>
      <w:contextualSpacing/>
      <w:jc w:val="center"/>
      <w:outlineLvl w:val="0"/>
    </w:pPr>
    <w:rPr>
      <w:b/>
      <w:iCs/>
      <w:caps/>
      <w:sz w:val="22"/>
      <w:szCs w:val="22"/>
      <w:lang w:val="en-US"/>
    </w:rPr>
  </w:style>
  <w:style w:type="paragraph" w:customStyle="1" w:styleId="nazwiska-konf">
    <w:name w:val="nazwiska-konf"/>
    <w:basedOn w:val="Normal"/>
    <w:link w:val="nazwiska-konfZnak"/>
    <w:qFormat/>
    <w:rsid w:val="003E6513"/>
    <w:pPr>
      <w:spacing w:before="240" w:after="240"/>
      <w:contextualSpacing/>
      <w:jc w:val="center"/>
      <w:outlineLvl w:val="0"/>
    </w:pPr>
    <w:rPr>
      <w:sz w:val="22"/>
      <w:szCs w:val="22"/>
      <w:lang w:val="de-DE" w:eastAsia="x-none"/>
    </w:rPr>
  </w:style>
  <w:style w:type="character" w:customStyle="1" w:styleId="naglowekkonfZnak">
    <w:name w:val="naglowek konf Znak"/>
    <w:link w:val="naglowekkonf"/>
    <w:rsid w:val="003E6513"/>
    <w:rPr>
      <w:b/>
      <w:iCs/>
      <w:caps/>
      <w:sz w:val="22"/>
      <w:szCs w:val="22"/>
      <w:lang w:val="en-US" w:eastAsia="en-US"/>
    </w:rPr>
  </w:style>
  <w:style w:type="paragraph" w:customStyle="1" w:styleId="afiliacjakonf">
    <w:name w:val="afiliacja konf"/>
    <w:basedOn w:val="Normal"/>
    <w:link w:val="afiliacjakonfZnak"/>
    <w:qFormat/>
    <w:rsid w:val="003E6513"/>
    <w:pPr>
      <w:contextualSpacing/>
      <w:jc w:val="left"/>
      <w:outlineLvl w:val="0"/>
    </w:pPr>
    <w:rPr>
      <w:sz w:val="22"/>
      <w:szCs w:val="22"/>
      <w:lang w:val="de-DE" w:eastAsia="x-none"/>
    </w:rPr>
  </w:style>
  <w:style w:type="character" w:customStyle="1" w:styleId="nazwiska-konfZnak">
    <w:name w:val="nazwiska-konf Znak"/>
    <w:link w:val="nazwiska-konf"/>
    <w:rsid w:val="003E6513"/>
    <w:rPr>
      <w:sz w:val="22"/>
      <w:szCs w:val="22"/>
      <w:lang w:val="de-DE"/>
    </w:rPr>
  </w:style>
  <w:style w:type="character" w:customStyle="1" w:styleId="HeaderChar">
    <w:name w:val="Header Char"/>
    <w:link w:val="Header"/>
    <w:uiPriority w:val="99"/>
    <w:rsid w:val="00271B4D"/>
    <w:rPr>
      <w:sz w:val="18"/>
      <w:lang w:val="en-GB" w:eastAsia="en-US"/>
    </w:rPr>
  </w:style>
  <w:style w:type="character" w:customStyle="1" w:styleId="afiliacjakonfZnak">
    <w:name w:val="afiliacja konf Znak"/>
    <w:link w:val="afiliacjakonf"/>
    <w:rsid w:val="003E6513"/>
    <w:rPr>
      <w:sz w:val="22"/>
      <w:szCs w:val="22"/>
      <w:lang w:val="de-DE"/>
    </w:rPr>
  </w:style>
  <w:style w:type="paragraph" w:customStyle="1" w:styleId="p1a">
    <w:name w:val="p1a"/>
    <w:basedOn w:val="Normal"/>
    <w:next w:val="Normal"/>
    <w:rsid w:val="00F0427F"/>
    <w:pPr>
      <w:tabs>
        <w:tab w:val="clear" w:pos="504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sz w:val="20"/>
      <w:lang w:val="en-US"/>
    </w:rPr>
  </w:style>
  <w:style w:type="paragraph" w:customStyle="1" w:styleId="referenceitem">
    <w:name w:val="referenceitem"/>
    <w:basedOn w:val="Normal"/>
    <w:rsid w:val="003C3A7B"/>
    <w:pPr>
      <w:numPr>
        <w:numId w:val="16"/>
      </w:numPr>
      <w:tabs>
        <w:tab w:val="clear" w:pos="504"/>
      </w:tabs>
      <w:overflowPunct w:val="0"/>
      <w:autoSpaceDE w:val="0"/>
      <w:autoSpaceDN w:val="0"/>
      <w:adjustRightInd w:val="0"/>
      <w:spacing w:line="220" w:lineRule="atLeast"/>
      <w:textAlignment w:val="baseline"/>
    </w:pPr>
    <w:rPr>
      <w:lang w:val="en-US"/>
    </w:rPr>
  </w:style>
  <w:style w:type="numbering" w:customStyle="1" w:styleId="referencelist">
    <w:name w:val="referencelist"/>
    <w:basedOn w:val="NoList"/>
    <w:semiHidden/>
    <w:rsid w:val="003C3A7B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8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\Local%20Settings\Temporary%20Internet%20Files\OLK36\EAGE_template_MF_GL5.dot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DISKSTATION\backup\Springer\LNCS%20Templates\2016\Test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403D-4673-8059-DE6195128A9A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03D-4673-8059-DE6195128A9A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03D-4673-8059-DE6195128A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4235264"/>
        <c:axId val="134236800"/>
      </c:lineChart>
      <c:catAx>
        <c:axId val="13423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236800"/>
        <c:crosses val="autoZero"/>
        <c:auto val="1"/>
        <c:lblAlgn val="ctr"/>
        <c:lblOffset val="100"/>
        <c:tickLblSkip val="5"/>
        <c:noMultiLvlLbl val="0"/>
      </c:catAx>
      <c:valAx>
        <c:axId val="13423680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34235264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Lariss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Larissa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Lariss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B24A0-8CCC-4F3E-B065-86DBD698B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EAGE_template_MF_GL5</Template>
  <TotalTime>64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WVRP2024_template A4</vt:lpstr>
      <vt:lpstr>Cím</vt:lpstr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WVRP2024_template A4</dc:title>
  <dc:subject/>
  <dc:creator>Phong Dao</dc:creator>
  <cp:keywords/>
  <dc:description/>
  <cp:lastModifiedBy>Ba Phong Dao</cp:lastModifiedBy>
  <cp:revision>8</cp:revision>
  <cp:lastPrinted>2011-11-23T11:15:00Z</cp:lastPrinted>
  <dcterms:created xsi:type="dcterms:W3CDTF">2022-10-05T12:15:00Z</dcterms:created>
  <dcterms:modified xsi:type="dcterms:W3CDTF">2024-09-26T10:45:00Z</dcterms:modified>
</cp:coreProperties>
</file>